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90183" w14:textId="77777777" w:rsidR="005C6666" w:rsidRPr="006F2D66" w:rsidRDefault="005C6666" w:rsidP="005C6666">
      <w:pPr>
        <w:spacing w:before="80" w:after="0" w:line="240" w:lineRule="auto"/>
        <w:rPr>
          <w:rFonts w:eastAsia="Times New Roman" w:cs="Times New Roman"/>
          <w:b/>
          <w:sz w:val="40"/>
          <w:szCs w:val="40"/>
          <w:lang w:val="en-GB" w:bidi="he-IL"/>
        </w:rPr>
      </w:pPr>
      <w:r>
        <w:rPr>
          <w:rFonts w:cs="Arial"/>
          <w:b/>
          <w:sz w:val="40"/>
          <w:szCs w:val="40"/>
        </w:rPr>
        <w:t>Work c</w:t>
      </w:r>
      <w:r w:rsidRPr="006F2D66">
        <w:rPr>
          <w:rFonts w:cs="Arial"/>
          <w:b/>
          <w:sz w:val="40"/>
          <w:szCs w:val="40"/>
        </w:rPr>
        <w:t xml:space="preserve">apabilities </w:t>
      </w:r>
      <w:r>
        <w:rPr>
          <w:rFonts w:cs="Arial"/>
          <w:b/>
          <w:sz w:val="40"/>
          <w:szCs w:val="40"/>
        </w:rPr>
        <w:t>c</w:t>
      </w:r>
      <w:r w:rsidRPr="006F2D66">
        <w:rPr>
          <w:rFonts w:cs="Arial"/>
          <w:b/>
          <w:sz w:val="40"/>
          <w:szCs w:val="40"/>
        </w:rPr>
        <w:t>hecklist: Teachers</w:t>
      </w:r>
      <w:r w:rsidRPr="006F2D66">
        <w:rPr>
          <w:rFonts w:eastAsia="Times New Roman" w:cs="Times New Roman"/>
          <w:b/>
          <w:sz w:val="40"/>
          <w:szCs w:val="40"/>
          <w:lang w:val="en-GB" w:bidi="he-IL"/>
        </w:rPr>
        <w:t xml:space="preserve">  </w:t>
      </w:r>
      <w:r>
        <w:rPr>
          <w:rFonts w:eastAsia="Times New Roman" w:cs="Times New Roman"/>
          <w:b/>
          <w:sz w:val="40"/>
          <w:szCs w:val="40"/>
          <w:lang w:val="en-GB" w:bidi="he-IL"/>
        </w:rPr>
        <w:t xml:space="preserve">       </w:t>
      </w:r>
      <w:proofErr w:type="gramStart"/>
      <w:r w:rsidRPr="00965C74">
        <w:rPr>
          <w:rFonts w:eastAsia="Times New Roman" w:cs="Times New Roman"/>
          <w:sz w:val="32"/>
          <w:szCs w:val="32"/>
          <w:lang w:val="en-GB" w:bidi="he-IL"/>
        </w:rPr>
        <w:t>CM08(</w:t>
      </w:r>
      <w:proofErr w:type="gramEnd"/>
      <w:r w:rsidRPr="00965C74">
        <w:rPr>
          <w:rFonts w:eastAsia="Times New Roman" w:cs="Times New Roman"/>
          <w:sz w:val="32"/>
          <w:szCs w:val="32"/>
          <w:lang w:val="en-GB" w:bidi="he-IL"/>
        </w:rPr>
        <w:t>a)</w:t>
      </w:r>
    </w:p>
    <w:p w14:paraId="30FBA075" w14:textId="77777777" w:rsidR="00B45C1F" w:rsidRPr="005C6666" w:rsidRDefault="00B45C1F" w:rsidP="00431970">
      <w:pPr>
        <w:spacing w:after="0" w:line="240" w:lineRule="auto"/>
        <w:rPr>
          <w:rFonts w:eastAsia="Times New Roman" w:cs="Times New Roman"/>
          <w:sz w:val="12"/>
          <w:szCs w:val="16"/>
          <w:lang w:val="en-GB" w:bidi="he-IL"/>
        </w:rPr>
      </w:pPr>
    </w:p>
    <w:p w14:paraId="4047863D" w14:textId="77777777" w:rsidR="006F2D66" w:rsidRPr="006F2D66" w:rsidRDefault="006F2D66" w:rsidP="006F2D66">
      <w:pPr>
        <w:shd w:val="clear" w:color="auto" w:fill="C0C0C0"/>
        <w:spacing w:after="0" w:line="240" w:lineRule="auto"/>
        <w:rPr>
          <w:rFonts w:eastAsia="Times New Roman" w:cs="Times New Roman"/>
          <w:sz w:val="16"/>
          <w:szCs w:val="16"/>
          <w:lang w:val="en-GB"/>
        </w:rPr>
      </w:pPr>
      <w:r w:rsidRPr="006F2D66">
        <w:rPr>
          <w:rFonts w:eastAsia="Times New Roman" w:cs="Times New Roman"/>
          <w:b/>
          <w:sz w:val="16"/>
          <w:szCs w:val="16"/>
          <w:lang w:val="en-GB"/>
        </w:rPr>
        <w:t xml:space="preserve">Privacy Notice: </w:t>
      </w:r>
      <w:r w:rsidRPr="006F2D66">
        <w:rPr>
          <w:rFonts w:eastAsia="Times New Roman" w:cs="Times New Roman"/>
          <w:sz w:val="16"/>
          <w:szCs w:val="16"/>
          <w:lang w:val="en-GB"/>
        </w:rPr>
        <w:t xml:space="preserve">The Department of Education  is collecting information on the below employee’s health and its impact on work in accordance with the </w:t>
      </w:r>
      <w:r>
        <w:rPr>
          <w:rFonts w:eastAsia="Times New Roman" w:cs="Times New Roman"/>
          <w:sz w:val="16"/>
          <w:szCs w:val="16"/>
          <w:lang w:val="en-GB"/>
        </w:rPr>
        <w:t>d</w:t>
      </w:r>
      <w:r w:rsidRPr="006F2D66">
        <w:rPr>
          <w:rFonts w:eastAsia="Times New Roman" w:cs="Times New Roman"/>
          <w:sz w:val="16"/>
          <w:szCs w:val="16"/>
          <w:lang w:val="en-GB"/>
        </w:rPr>
        <w:t xml:space="preserve">epartment’s Workplace Rehabilitation </w:t>
      </w:r>
      <w:r>
        <w:rPr>
          <w:rFonts w:eastAsia="Times New Roman" w:cs="Times New Roman"/>
          <w:sz w:val="16"/>
          <w:szCs w:val="16"/>
          <w:lang w:val="en-GB"/>
        </w:rPr>
        <w:t>p</w:t>
      </w:r>
      <w:r w:rsidRPr="006F2D66">
        <w:rPr>
          <w:rFonts w:eastAsia="Times New Roman" w:cs="Times New Roman"/>
          <w:sz w:val="16"/>
          <w:szCs w:val="16"/>
          <w:lang w:val="en-GB"/>
        </w:rPr>
        <w:t xml:space="preserve">rocedures, to support the provision of a workplace rehabilitation program.  The information will only be accessed by a Rehabilitation and Return to Work Coordinator, to facilitate the employee’s workplace rehabilitation. Some of this information may be given to </w:t>
      </w:r>
      <w:proofErr w:type="spellStart"/>
      <w:r w:rsidRPr="006F2D66">
        <w:rPr>
          <w:rFonts w:eastAsia="Times New Roman" w:cs="Times New Roman"/>
          <w:sz w:val="16"/>
          <w:szCs w:val="16"/>
          <w:lang w:val="en-GB"/>
        </w:rPr>
        <w:t>WorkCover</w:t>
      </w:r>
      <w:proofErr w:type="spellEnd"/>
      <w:r>
        <w:rPr>
          <w:rFonts w:eastAsia="Times New Roman" w:cs="Times New Roman"/>
          <w:sz w:val="16"/>
          <w:szCs w:val="16"/>
          <w:lang w:val="en-GB"/>
        </w:rPr>
        <w:t xml:space="preserve"> </w:t>
      </w:r>
      <w:proofErr w:type="spellStart"/>
      <w:r w:rsidRPr="006F2D66">
        <w:rPr>
          <w:rFonts w:eastAsia="Times New Roman" w:cs="Times New Roman"/>
          <w:sz w:val="16"/>
          <w:szCs w:val="16"/>
          <w:lang w:val="en-GB"/>
        </w:rPr>
        <w:t>Qld</w:t>
      </w:r>
      <w:proofErr w:type="spellEnd"/>
      <w:r w:rsidRPr="006F2D66">
        <w:rPr>
          <w:rFonts w:eastAsia="Times New Roman" w:cs="Times New Roman"/>
          <w:sz w:val="16"/>
          <w:szCs w:val="16"/>
          <w:lang w:val="en-GB"/>
        </w:rPr>
        <w:t xml:space="preserve">, </w:t>
      </w:r>
      <w:proofErr w:type="spellStart"/>
      <w:r w:rsidRPr="006F2D66">
        <w:rPr>
          <w:rFonts w:eastAsia="Times New Roman" w:cs="Times New Roman"/>
          <w:sz w:val="16"/>
          <w:szCs w:val="16"/>
          <w:lang w:val="en-GB"/>
        </w:rPr>
        <w:t>QSuper</w:t>
      </w:r>
      <w:proofErr w:type="spellEnd"/>
      <w:r w:rsidR="00E456DB">
        <w:rPr>
          <w:rFonts w:eastAsia="Times New Roman" w:cs="Times New Roman"/>
          <w:sz w:val="16"/>
          <w:szCs w:val="16"/>
          <w:lang w:val="en-GB"/>
        </w:rPr>
        <w:t xml:space="preserve"> or other insurer</w:t>
      </w:r>
      <w:r w:rsidRPr="006F2D66">
        <w:rPr>
          <w:rFonts w:eastAsia="Times New Roman" w:cs="Times New Roman"/>
          <w:sz w:val="16"/>
          <w:szCs w:val="16"/>
          <w:lang w:val="en-GB"/>
        </w:rPr>
        <w:t xml:space="preserve">, a treating doctor or allied health professional or a doctor appointed by the </w:t>
      </w:r>
      <w:r>
        <w:rPr>
          <w:rFonts w:eastAsia="Times New Roman" w:cs="Times New Roman"/>
          <w:sz w:val="16"/>
          <w:szCs w:val="16"/>
          <w:lang w:val="en-GB"/>
        </w:rPr>
        <w:t>d</w:t>
      </w:r>
      <w:r w:rsidRPr="006F2D66">
        <w:rPr>
          <w:rFonts w:eastAsia="Times New Roman" w:cs="Times New Roman"/>
          <w:sz w:val="16"/>
          <w:szCs w:val="16"/>
          <w:lang w:val="en-GB"/>
        </w:rPr>
        <w:t xml:space="preserve">epartment for the purpose of informing rehabilitation options. Information relevant to the impact of an injury/illness upon an employee’s work may be discussed with a supervisor for the purpose of identifying rehabilitation options. Information may </w:t>
      </w:r>
      <w:r>
        <w:rPr>
          <w:rFonts w:eastAsia="Times New Roman" w:cs="Times New Roman"/>
          <w:sz w:val="16"/>
          <w:szCs w:val="16"/>
          <w:lang w:val="en-GB"/>
        </w:rPr>
        <w:t>also be discussed with Regional</w:t>
      </w:r>
      <w:r w:rsidRPr="006F2D66">
        <w:rPr>
          <w:rFonts w:eastAsia="Times New Roman" w:cs="Times New Roman"/>
          <w:sz w:val="16"/>
          <w:szCs w:val="16"/>
          <w:lang w:val="en-GB"/>
        </w:rPr>
        <w:t xml:space="preserve"> or Central Office Organisational Health and Human Resources employees. An employee’s information will not be given to any other person or agency unless authorised by the employee or required by law.</w:t>
      </w:r>
    </w:p>
    <w:p w14:paraId="12F5B4EB" w14:textId="77777777" w:rsidR="00A93084" w:rsidRPr="005C6666" w:rsidRDefault="00A93084" w:rsidP="00C03293">
      <w:pPr>
        <w:spacing w:after="0" w:line="240" w:lineRule="auto"/>
        <w:rPr>
          <w:rFonts w:eastAsia="Times New Roman" w:cs="Arial"/>
          <w:sz w:val="14"/>
          <w:szCs w:val="16"/>
          <w:lang w:val="en-GB"/>
        </w:rPr>
      </w:pPr>
    </w:p>
    <w:p w14:paraId="772A5E47" w14:textId="77777777" w:rsidR="00A93084" w:rsidRPr="00A93084" w:rsidRDefault="00A93084" w:rsidP="00A930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A93084">
        <w:rPr>
          <w:rFonts w:eastAsia="Times New Roman" w:cs="Arial"/>
          <w:sz w:val="18"/>
          <w:szCs w:val="18"/>
        </w:rPr>
        <w:t xml:space="preserve">Action </w:t>
      </w:r>
      <w:r w:rsidR="005C6666">
        <w:rPr>
          <w:rFonts w:eastAsia="Times New Roman" w:cs="Arial"/>
          <w:sz w:val="18"/>
          <w:szCs w:val="18"/>
        </w:rPr>
        <w:t>r</w:t>
      </w:r>
      <w:r w:rsidRPr="00A93084">
        <w:rPr>
          <w:rFonts w:eastAsia="Times New Roman" w:cs="Arial"/>
          <w:sz w:val="18"/>
          <w:szCs w:val="18"/>
        </w:rPr>
        <w:t>equired:  To be completed by treating medical practitioner or allied health professional and returned to the Rehabilitation and Return to Work Coordinator to aid the development of a rehabilitation and return to work program.</w:t>
      </w:r>
    </w:p>
    <w:p w14:paraId="2F6FD1DD" w14:textId="77777777" w:rsidR="00A93084" w:rsidRPr="005C6666" w:rsidRDefault="00A93084" w:rsidP="00A93084">
      <w:pPr>
        <w:spacing w:after="0" w:line="240" w:lineRule="auto"/>
        <w:rPr>
          <w:rFonts w:eastAsia="Times New Roman" w:cs="Arial"/>
          <w:sz w:val="14"/>
          <w:szCs w:val="18"/>
          <w:lang w:val="en-GB"/>
        </w:rPr>
      </w:pPr>
    </w:p>
    <w:p w14:paraId="6FD2DFBA" w14:textId="77777777" w:rsidR="00A93084" w:rsidRPr="00A93084" w:rsidRDefault="00A93084" w:rsidP="00A93084">
      <w:pPr>
        <w:spacing w:after="0"/>
        <w:rPr>
          <w:rFonts w:eastAsia="Times New Roman" w:cs="Arial"/>
          <w:sz w:val="20"/>
          <w:szCs w:val="20"/>
          <w:lang w:val="en-GB"/>
        </w:rPr>
      </w:pPr>
      <w:r w:rsidRPr="00A93084">
        <w:rPr>
          <w:rFonts w:eastAsia="Times New Roman" w:cs="Arial"/>
          <w:sz w:val="20"/>
          <w:szCs w:val="20"/>
          <w:lang w:val="en-GB"/>
        </w:rPr>
        <w:t>I have examined ________________________________</w:t>
      </w:r>
    </w:p>
    <w:p w14:paraId="07DDD79D" w14:textId="77777777" w:rsidR="00A93084" w:rsidRPr="00A93084" w:rsidRDefault="00A93084" w:rsidP="00A93084">
      <w:pPr>
        <w:spacing w:after="0"/>
        <w:rPr>
          <w:rFonts w:eastAsia="Times New Roman" w:cs="Arial"/>
          <w:sz w:val="20"/>
          <w:szCs w:val="20"/>
          <w:lang w:val="en-GB"/>
        </w:rPr>
      </w:pPr>
      <w:r w:rsidRPr="00A93084">
        <w:rPr>
          <w:rFonts w:eastAsia="Times New Roman" w:cs="Arial"/>
          <w:sz w:val="20"/>
          <w:szCs w:val="20"/>
          <w:lang w:val="en-GB"/>
        </w:rPr>
        <w:t>Who is suffering from ______________________________</w:t>
      </w:r>
      <w:proofErr w:type="gramStart"/>
      <w:r w:rsidRPr="00A93084">
        <w:rPr>
          <w:rFonts w:eastAsia="Times New Roman" w:cs="Arial"/>
          <w:sz w:val="20"/>
          <w:szCs w:val="20"/>
          <w:lang w:val="en-GB"/>
        </w:rPr>
        <w:t>_</w:t>
      </w:r>
      <w:proofErr w:type="gramEnd"/>
    </w:p>
    <w:p w14:paraId="64A54B05" w14:textId="77777777" w:rsidR="00A93084" w:rsidRPr="00A93084" w:rsidRDefault="00A93084" w:rsidP="00A93084">
      <w:pPr>
        <w:spacing w:after="0"/>
        <w:rPr>
          <w:rFonts w:eastAsia="Times New Roman" w:cs="Arial"/>
          <w:sz w:val="20"/>
          <w:szCs w:val="20"/>
          <w:lang w:val="en-GB"/>
        </w:rPr>
      </w:pPr>
      <w:proofErr w:type="spellStart"/>
      <w:r w:rsidRPr="00A93084">
        <w:rPr>
          <w:rFonts w:eastAsia="Times New Roman" w:cs="Arial"/>
          <w:sz w:val="20"/>
          <w:szCs w:val="20"/>
          <w:lang w:val="en-GB"/>
        </w:rPr>
        <w:t>He/She</w:t>
      </w:r>
      <w:proofErr w:type="spellEnd"/>
      <w:r w:rsidRPr="00A93084">
        <w:rPr>
          <w:rFonts w:eastAsia="Times New Roman" w:cs="Arial"/>
          <w:sz w:val="20"/>
          <w:szCs w:val="20"/>
          <w:lang w:val="en-GB"/>
        </w:rPr>
        <w:t xml:space="preserve"> will be capable of performing the following duties from:  ____ / ____ / _____to ____ / ____ / _____</w:t>
      </w:r>
    </w:p>
    <w:p w14:paraId="343BE65E" w14:textId="77777777" w:rsidR="00A93084" w:rsidRPr="00A93084" w:rsidRDefault="00D0270E" w:rsidP="00A93084">
      <w:pPr>
        <w:spacing w:after="0"/>
        <w:rPr>
          <w:rFonts w:eastAsia="Times New Roman" w:cs="Arial"/>
          <w:sz w:val="20"/>
          <w:szCs w:val="20"/>
          <w:lang w:val="en-GB"/>
        </w:rPr>
      </w:pPr>
      <w:r w:rsidRPr="00A93084">
        <w:rPr>
          <w:rFonts w:eastAsia="Times New Roman" w:cs="Arial"/>
          <w:szCs w:val="22"/>
          <w:lang w:val="en-GB"/>
        </w:rPr>
        <w:sym w:font="Wingdings 2" w:char="F0A3"/>
      </w:r>
      <w:r w:rsidR="00A93084" w:rsidRPr="00A93084">
        <w:rPr>
          <w:rFonts w:eastAsia="Times New Roman" w:cs="Arial"/>
          <w:sz w:val="20"/>
          <w:szCs w:val="20"/>
          <w:lang w:val="en-GB"/>
        </w:rPr>
        <w:t xml:space="preserve">  Full time</w:t>
      </w:r>
      <w:r w:rsidR="00A93084" w:rsidRPr="00A93084">
        <w:rPr>
          <w:rFonts w:eastAsia="Times New Roman" w:cs="Arial"/>
          <w:sz w:val="20"/>
          <w:szCs w:val="20"/>
          <w:lang w:val="en-GB"/>
        </w:rPr>
        <w:tab/>
      </w:r>
      <w:r w:rsidR="00A93084" w:rsidRPr="00A93084">
        <w:rPr>
          <w:rFonts w:eastAsia="Times New Roman" w:cs="Arial"/>
          <w:sz w:val="20"/>
          <w:szCs w:val="20"/>
          <w:lang w:val="en-GB"/>
        </w:rPr>
        <w:tab/>
      </w:r>
      <w:r w:rsidRPr="00A93084">
        <w:rPr>
          <w:rFonts w:eastAsia="Times New Roman" w:cs="Arial"/>
          <w:szCs w:val="22"/>
          <w:lang w:val="en-GB"/>
        </w:rPr>
        <w:sym w:font="Wingdings 2" w:char="F0A3"/>
      </w:r>
      <w:r w:rsidR="00A93084" w:rsidRPr="00A93084">
        <w:rPr>
          <w:rFonts w:eastAsia="Times New Roman" w:cs="Arial"/>
          <w:sz w:val="20"/>
          <w:szCs w:val="20"/>
          <w:lang w:val="en-GB"/>
        </w:rPr>
        <w:t xml:space="preserve">  Part time _____ hours per day</w:t>
      </w:r>
      <w:r w:rsidR="00A93084" w:rsidRPr="00A93084">
        <w:rPr>
          <w:rFonts w:eastAsia="Times New Roman" w:cs="Arial"/>
          <w:sz w:val="20"/>
          <w:szCs w:val="20"/>
          <w:lang w:val="en-GB"/>
        </w:rPr>
        <w:tab/>
        <w:t>_______ days/week</w:t>
      </w:r>
    </w:p>
    <w:p w14:paraId="79017F09" w14:textId="77777777" w:rsidR="00A93084" w:rsidRDefault="00A93084" w:rsidP="00A93084">
      <w:pPr>
        <w:spacing w:after="0"/>
        <w:rPr>
          <w:rFonts w:eastAsia="Times New Roman" w:cs="Arial"/>
          <w:sz w:val="20"/>
          <w:szCs w:val="20"/>
          <w:lang w:val="en-GB"/>
        </w:rPr>
      </w:pPr>
      <w:r w:rsidRPr="00A93084">
        <w:rPr>
          <w:rFonts w:eastAsia="Times New Roman" w:cs="Arial"/>
          <w:sz w:val="20"/>
          <w:szCs w:val="20"/>
          <w:lang w:val="en-GB"/>
        </w:rPr>
        <w:t>School/Location those duties are performed at: ________________________________________________</w:t>
      </w:r>
    </w:p>
    <w:tbl>
      <w:tblPr>
        <w:tblW w:w="98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3369"/>
        <w:gridCol w:w="904"/>
        <w:gridCol w:w="938"/>
        <w:gridCol w:w="1134"/>
        <w:gridCol w:w="3544"/>
      </w:tblGrid>
      <w:tr w:rsidR="00A93084" w:rsidRPr="00A93084" w14:paraId="5B4C0B15" w14:textId="77777777" w:rsidTr="005C6666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497362C5" w14:textId="77777777" w:rsidR="00A93084" w:rsidRPr="00A93084" w:rsidRDefault="00A93084" w:rsidP="005C6666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en-GB"/>
              </w:rPr>
            </w:pPr>
            <w:r w:rsidRPr="00A93084">
              <w:rPr>
                <w:rFonts w:eastAsia="Times New Roman" w:cs="Arial"/>
                <w:b/>
                <w:sz w:val="20"/>
                <w:szCs w:val="20"/>
                <w:lang w:val="en-GB"/>
              </w:rPr>
              <w:t xml:space="preserve">Teaching </w:t>
            </w:r>
            <w:r w:rsidR="005C6666">
              <w:rPr>
                <w:rFonts w:eastAsia="Times New Roman" w:cs="Arial"/>
                <w:b/>
                <w:sz w:val="20"/>
                <w:szCs w:val="20"/>
                <w:lang w:val="en-GB"/>
              </w:rPr>
              <w:t>a</w:t>
            </w:r>
            <w:r w:rsidRPr="00A93084">
              <w:rPr>
                <w:rFonts w:eastAsia="Times New Roman" w:cs="Arial"/>
                <w:b/>
                <w:sz w:val="20"/>
                <w:szCs w:val="20"/>
                <w:lang w:val="en-GB"/>
              </w:rPr>
              <w:t>ctivities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6AA10BFC" w14:textId="77777777" w:rsidR="00A93084" w:rsidRPr="00A93084" w:rsidRDefault="00A93084" w:rsidP="00A93084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en-GB"/>
              </w:rPr>
            </w:pPr>
            <w:r w:rsidRPr="00A93084">
              <w:rPr>
                <w:rFonts w:eastAsia="Times New Roman" w:cs="Arial"/>
                <w:b/>
                <w:sz w:val="20"/>
                <w:szCs w:val="20"/>
                <w:lang w:val="en-GB"/>
              </w:rPr>
              <w:t xml:space="preserve">Yes </w:t>
            </w:r>
            <w:r w:rsidRPr="00A93084">
              <w:rPr>
                <w:rFonts w:eastAsia="Times New Roman" w:cs="Arial"/>
                <w:sz w:val="16"/>
                <w:szCs w:val="16"/>
                <w:lang w:val="en-GB"/>
              </w:rPr>
              <w:t>worker can perform these duties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14:paraId="3F55BC61" w14:textId="77777777" w:rsidR="00A93084" w:rsidRPr="00A93084" w:rsidRDefault="00A93084" w:rsidP="00A93084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en-GB"/>
              </w:rPr>
            </w:pPr>
            <w:r w:rsidRPr="00A93084">
              <w:rPr>
                <w:rFonts w:eastAsia="Times New Roman" w:cs="Arial"/>
                <w:b/>
                <w:sz w:val="20"/>
                <w:szCs w:val="20"/>
                <w:lang w:val="en-GB"/>
              </w:rPr>
              <w:t xml:space="preserve">No </w:t>
            </w:r>
            <w:r w:rsidRPr="00A93084">
              <w:rPr>
                <w:rFonts w:eastAsia="Times New Roman" w:cs="Arial"/>
                <w:sz w:val="16"/>
                <w:szCs w:val="16"/>
                <w:lang w:val="en-GB"/>
              </w:rPr>
              <w:t>they cannot perform these duties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728BC6A" w14:textId="77777777" w:rsidR="00A93084" w:rsidRPr="00A93084" w:rsidRDefault="00A93084" w:rsidP="00A93084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en-GB"/>
              </w:rPr>
            </w:pPr>
            <w:r w:rsidRPr="00A93084">
              <w:rPr>
                <w:rFonts w:eastAsia="Times New Roman" w:cs="Arial"/>
                <w:b/>
                <w:sz w:val="16"/>
                <w:szCs w:val="16"/>
                <w:lang w:val="en-GB"/>
              </w:rPr>
              <w:t>Restricted or limited</w:t>
            </w:r>
            <w:r w:rsidRPr="00A93084">
              <w:rPr>
                <w:rFonts w:eastAsia="Times New Roman" w:cs="Arial"/>
                <w:b/>
                <w:sz w:val="20"/>
                <w:szCs w:val="20"/>
                <w:lang w:val="en-GB"/>
              </w:rPr>
              <w:t xml:space="preserve"> </w:t>
            </w:r>
            <w:r w:rsidRPr="00A93084">
              <w:rPr>
                <w:rFonts w:eastAsia="Times New Roman" w:cs="Arial"/>
                <w:sz w:val="16"/>
                <w:szCs w:val="16"/>
                <w:lang w:val="en-GB"/>
              </w:rPr>
              <w:t>with the limitations/ restrictions as noted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0D10CEB" w14:textId="77777777" w:rsidR="00A93084" w:rsidRPr="00A93084" w:rsidRDefault="00A93084" w:rsidP="00A93084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en-GB"/>
              </w:rPr>
            </w:pPr>
            <w:r w:rsidRPr="00A93084">
              <w:rPr>
                <w:rFonts w:eastAsia="Times New Roman" w:cs="Arial"/>
                <w:b/>
                <w:sz w:val="20"/>
                <w:szCs w:val="20"/>
                <w:lang w:val="en-GB"/>
              </w:rPr>
              <w:t>Please provide details of</w:t>
            </w:r>
          </w:p>
          <w:p w14:paraId="7EE9681D" w14:textId="77777777" w:rsidR="00A93084" w:rsidRPr="00A93084" w:rsidRDefault="005C6666" w:rsidP="005C6666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en-GB"/>
              </w:rPr>
              <w:t>l</w:t>
            </w:r>
            <w:r w:rsidR="00A93084" w:rsidRPr="00A93084">
              <w:rPr>
                <w:rFonts w:eastAsia="Times New Roman" w:cs="Arial"/>
                <w:b/>
                <w:sz w:val="20"/>
                <w:szCs w:val="20"/>
                <w:lang w:val="en-GB"/>
              </w:rPr>
              <w:t>imitations/</w:t>
            </w:r>
            <w:r>
              <w:rPr>
                <w:rFonts w:eastAsia="Times New Roman" w:cs="Arial"/>
                <w:b/>
                <w:sz w:val="20"/>
                <w:szCs w:val="20"/>
                <w:lang w:val="en-GB"/>
              </w:rPr>
              <w:t>r</w:t>
            </w:r>
            <w:r w:rsidR="00A93084" w:rsidRPr="00A93084">
              <w:rPr>
                <w:rFonts w:eastAsia="Times New Roman" w:cs="Arial"/>
                <w:b/>
                <w:sz w:val="20"/>
                <w:szCs w:val="20"/>
                <w:lang w:val="en-GB"/>
              </w:rPr>
              <w:t>estrictions</w:t>
            </w:r>
          </w:p>
        </w:tc>
      </w:tr>
      <w:tr w:rsidR="00A93084" w:rsidRPr="00A93084" w14:paraId="36317F2A" w14:textId="77777777" w:rsidTr="005C6666">
        <w:tc>
          <w:tcPr>
            <w:tcW w:w="3369" w:type="dxa"/>
          </w:tcPr>
          <w:p w14:paraId="0F5209DC" w14:textId="77777777" w:rsidR="00A93084" w:rsidRPr="00A93084" w:rsidRDefault="00A93084" w:rsidP="005C6666">
            <w:pPr>
              <w:spacing w:after="0" w:line="240" w:lineRule="auto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 w:val="19"/>
                <w:szCs w:val="19"/>
                <w:lang w:val="en-GB"/>
              </w:rPr>
              <w:t>Projecting voice (e.g. across classroom/playground)</w:t>
            </w:r>
          </w:p>
        </w:tc>
        <w:tc>
          <w:tcPr>
            <w:tcW w:w="904" w:type="dxa"/>
          </w:tcPr>
          <w:p w14:paraId="5950FF9B" w14:textId="77777777" w:rsidR="00A93084" w:rsidRPr="00A93084" w:rsidRDefault="00A93084" w:rsidP="005C6666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136AD07A" w14:textId="77777777" w:rsidR="00A93084" w:rsidRPr="00A93084" w:rsidRDefault="00A93084" w:rsidP="005C6666">
            <w:pPr>
              <w:spacing w:after="0" w:line="240" w:lineRule="auto"/>
              <w:jc w:val="center"/>
              <w:rPr>
                <w:rFonts w:eastAsia="Times New Roman" w:cs="Arial"/>
                <w:szCs w:val="22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938" w:type="dxa"/>
          </w:tcPr>
          <w:p w14:paraId="03CC92C5" w14:textId="77777777" w:rsidR="00A93084" w:rsidRPr="00A93084" w:rsidRDefault="00A93084" w:rsidP="005C6666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5A2736C1" w14:textId="77777777" w:rsidR="00A93084" w:rsidRPr="00A93084" w:rsidRDefault="00A93084" w:rsidP="005C6666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1134" w:type="dxa"/>
          </w:tcPr>
          <w:p w14:paraId="2D6C63E1" w14:textId="77777777" w:rsidR="00A93084" w:rsidRPr="00A93084" w:rsidRDefault="00A93084" w:rsidP="005C6666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32407971" w14:textId="77777777" w:rsidR="00A93084" w:rsidRPr="00A93084" w:rsidRDefault="00A93084" w:rsidP="005C6666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3544" w:type="dxa"/>
          </w:tcPr>
          <w:p w14:paraId="6E7FC18F" w14:textId="77777777" w:rsidR="00A93084" w:rsidRPr="00A93084" w:rsidRDefault="00A93084" w:rsidP="005C6666">
            <w:pPr>
              <w:spacing w:after="0"/>
              <w:rPr>
                <w:rFonts w:eastAsia="Times New Roman" w:cs="Arial"/>
                <w:sz w:val="19"/>
                <w:szCs w:val="19"/>
                <w:lang w:val="en-GB"/>
              </w:rPr>
            </w:pPr>
          </w:p>
        </w:tc>
      </w:tr>
      <w:tr w:rsidR="00A93084" w:rsidRPr="00A93084" w14:paraId="44DB6866" w14:textId="77777777" w:rsidTr="005C6666">
        <w:tc>
          <w:tcPr>
            <w:tcW w:w="3369" w:type="dxa"/>
          </w:tcPr>
          <w:p w14:paraId="23E83D9C" w14:textId="77777777" w:rsidR="00A93084" w:rsidRPr="00A93084" w:rsidRDefault="00A93084" w:rsidP="005C6666">
            <w:pPr>
              <w:tabs>
                <w:tab w:val="left" w:pos="993"/>
              </w:tabs>
              <w:spacing w:after="0" w:line="260" w:lineRule="exact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 w:val="19"/>
                <w:szCs w:val="19"/>
                <w:lang w:val="en-GB"/>
              </w:rPr>
              <w:t xml:space="preserve">Manage a full class of students (30) for:    </w:t>
            </w:r>
            <w:r w:rsidR="00D0270E"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  <w:r w:rsidRPr="00A93084">
              <w:rPr>
                <w:rFonts w:eastAsia="Times New Roman" w:cs="Arial"/>
                <w:sz w:val="19"/>
                <w:szCs w:val="19"/>
                <w:lang w:val="en-GB"/>
              </w:rPr>
              <w:t xml:space="preserve">  half day  </w:t>
            </w:r>
            <w:r w:rsidR="00D0270E"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  <w:r w:rsidRPr="00A93084">
              <w:rPr>
                <w:rFonts w:eastAsia="Times New Roman" w:cs="Arial"/>
                <w:sz w:val="19"/>
                <w:szCs w:val="19"/>
                <w:lang w:val="en-GB"/>
              </w:rPr>
              <w:t xml:space="preserve">  full day</w:t>
            </w:r>
          </w:p>
        </w:tc>
        <w:tc>
          <w:tcPr>
            <w:tcW w:w="904" w:type="dxa"/>
          </w:tcPr>
          <w:p w14:paraId="1F904ADD" w14:textId="77777777" w:rsidR="00A93084" w:rsidRPr="00A93084" w:rsidRDefault="00A93084" w:rsidP="005C6666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7D94B4CE" w14:textId="77777777" w:rsidR="00A93084" w:rsidRPr="00A93084" w:rsidRDefault="00A93084" w:rsidP="005C6666">
            <w:pPr>
              <w:spacing w:after="0"/>
              <w:jc w:val="center"/>
              <w:rPr>
                <w:rFonts w:eastAsia="Times New Roman" w:cs="Arial"/>
                <w:szCs w:val="22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938" w:type="dxa"/>
          </w:tcPr>
          <w:p w14:paraId="4CE94FB3" w14:textId="77777777" w:rsidR="00A93084" w:rsidRPr="00A93084" w:rsidRDefault="00A93084" w:rsidP="005C6666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2DA37273" w14:textId="77777777" w:rsidR="00A93084" w:rsidRPr="00A93084" w:rsidRDefault="00A93084" w:rsidP="005C6666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1134" w:type="dxa"/>
          </w:tcPr>
          <w:p w14:paraId="726A793F" w14:textId="77777777" w:rsidR="00A93084" w:rsidRPr="00A93084" w:rsidRDefault="00A93084" w:rsidP="005C6666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79BA4D0F" w14:textId="77777777" w:rsidR="00A93084" w:rsidRPr="00A93084" w:rsidRDefault="00A93084" w:rsidP="005C6666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3544" w:type="dxa"/>
          </w:tcPr>
          <w:p w14:paraId="7B2B3D4B" w14:textId="77777777" w:rsidR="00A93084" w:rsidRPr="00A93084" w:rsidRDefault="00A93084" w:rsidP="005C6666">
            <w:pPr>
              <w:spacing w:after="0" w:line="240" w:lineRule="auto"/>
              <w:rPr>
                <w:rFonts w:eastAsia="Times New Roman" w:cs="Arial"/>
                <w:sz w:val="19"/>
                <w:szCs w:val="19"/>
                <w:lang w:val="en-GB"/>
              </w:rPr>
            </w:pPr>
          </w:p>
        </w:tc>
      </w:tr>
      <w:tr w:rsidR="00D0270E" w:rsidRPr="00A93084" w14:paraId="26F44D23" w14:textId="77777777" w:rsidTr="005C6666">
        <w:tc>
          <w:tcPr>
            <w:tcW w:w="3369" w:type="dxa"/>
          </w:tcPr>
          <w:p w14:paraId="3040D82A" w14:textId="77777777" w:rsidR="00D0270E" w:rsidRPr="00A93084" w:rsidRDefault="00D0270E" w:rsidP="005C6666">
            <w:pPr>
              <w:tabs>
                <w:tab w:val="left" w:pos="993"/>
              </w:tabs>
              <w:spacing w:after="0" w:line="260" w:lineRule="exact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 w:val="19"/>
                <w:szCs w:val="19"/>
                <w:lang w:val="en-GB"/>
              </w:rPr>
              <w:t xml:space="preserve">Manage a small group of students for:    </w:t>
            </w: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  <w:r w:rsidRPr="00A93084">
              <w:rPr>
                <w:rFonts w:eastAsia="Times New Roman" w:cs="Arial"/>
                <w:sz w:val="19"/>
                <w:szCs w:val="19"/>
                <w:lang w:val="en-GB"/>
              </w:rPr>
              <w:t xml:space="preserve">  half day  </w:t>
            </w: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  <w:r w:rsidRPr="00A93084">
              <w:rPr>
                <w:rFonts w:eastAsia="Times New Roman" w:cs="Arial"/>
                <w:sz w:val="19"/>
                <w:szCs w:val="19"/>
                <w:lang w:val="en-GB"/>
              </w:rPr>
              <w:t xml:space="preserve">  full day</w:t>
            </w:r>
          </w:p>
        </w:tc>
        <w:tc>
          <w:tcPr>
            <w:tcW w:w="904" w:type="dxa"/>
          </w:tcPr>
          <w:p w14:paraId="42B18532" w14:textId="77777777" w:rsidR="00D0270E" w:rsidRPr="00A93084" w:rsidRDefault="00D0270E" w:rsidP="005C6666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2F4FA303" w14:textId="77777777" w:rsidR="00D0270E" w:rsidRPr="00A93084" w:rsidRDefault="00D0270E" w:rsidP="005C6666">
            <w:pPr>
              <w:spacing w:after="0"/>
              <w:jc w:val="center"/>
              <w:rPr>
                <w:rFonts w:eastAsia="Times New Roman" w:cs="Arial"/>
                <w:szCs w:val="22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938" w:type="dxa"/>
          </w:tcPr>
          <w:p w14:paraId="1D2D6762" w14:textId="77777777" w:rsidR="00D0270E" w:rsidRPr="00A93084" w:rsidRDefault="00D0270E" w:rsidP="005C6666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71E3E467" w14:textId="77777777" w:rsidR="00D0270E" w:rsidRPr="00A93084" w:rsidRDefault="00D0270E" w:rsidP="005C6666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1134" w:type="dxa"/>
          </w:tcPr>
          <w:p w14:paraId="4EBE4066" w14:textId="77777777" w:rsidR="00D0270E" w:rsidRPr="00A93084" w:rsidRDefault="00D0270E" w:rsidP="005C6666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73B961FE" w14:textId="77777777" w:rsidR="00D0270E" w:rsidRPr="00A93084" w:rsidRDefault="00D0270E" w:rsidP="005C6666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3544" w:type="dxa"/>
          </w:tcPr>
          <w:p w14:paraId="29F13E6B" w14:textId="77777777" w:rsidR="00D0270E" w:rsidRPr="00A93084" w:rsidRDefault="00D0270E" w:rsidP="005C6666">
            <w:pPr>
              <w:spacing w:after="0" w:line="240" w:lineRule="auto"/>
              <w:rPr>
                <w:rFonts w:eastAsia="Times New Roman" w:cs="Arial"/>
                <w:sz w:val="19"/>
                <w:szCs w:val="19"/>
                <w:lang w:val="en-GB"/>
              </w:rPr>
            </w:pPr>
          </w:p>
        </w:tc>
      </w:tr>
      <w:tr w:rsidR="00D0270E" w:rsidRPr="00A93084" w14:paraId="53FD9697" w14:textId="77777777" w:rsidTr="005C6666">
        <w:tc>
          <w:tcPr>
            <w:tcW w:w="3369" w:type="dxa"/>
          </w:tcPr>
          <w:p w14:paraId="05400F63" w14:textId="77777777" w:rsidR="00D0270E" w:rsidRPr="00A93084" w:rsidRDefault="00D0270E" w:rsidP="005C6666">
            <w:pPr>
              <w:spacing w:after="0" w:line="240" w:lineRule="auto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 w:val="19"/>
                <w:szCs w:val="19"/>
                <w:lang w:val="en-GB"/>
              </w:rPr>
              <w:t>Providing support to another teacher, including working collaboratively in delivering lessons</w:t>
            </w:r>
          </w:p>
        </w:tc>
        <w:tc>
          <w:tcPr>
            <w:tcW w:w="904" w:type="dxa"/>
          </w:tcPr>
          <w:p w14:paraId="059AEA03" w14:textId="77777777" w:rsidR="00D0270E" w:rsidRPr="00A93084" w:rsidRDefault="00D0270E" w:rsidP="005C6666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23102C8A" w14:textId="77777777" w:rsidR="00D0270E" w:rsidRPr="00A93084" w:rsidRDefault="00D0270E" w:rsidP="005C6666">
            <w:pPr>
              <w:spacing w:after="0"/>
              <w:jc w:val="center"/>
              <w:rPr>
                <w:rFonts w:eastAsia="Times New Roman" w:cs="Arial"/>
                <w:szCs w:val="22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938" w:type="dxa"/>
          </w:tcPr>
          <w:p w14:paraId="3E896D7E" w14:textId="77777777" w:rsidR="00D0270E" w:rsidRPr="00A93084" w:rsidRDefault="00D0270E" w:rsidP="005C6666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393A5FED" w14:textId="77777777" w:rsidR="00D0270E" w:rsidRPr="00A93084" w:rsidRDefault="00D0270E" w:rsidP="005C6666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1134" w:type="dxa"/>
          </w:tcPr>
          <w:p w14:paraId="0F7EE92F" w14:textId="77777777" w:rsidR="00D0270E" w:rsidRPr="00A93084" w:rsidRDefault="00D0270E" w:rsidP="005C6666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12C45AA3" w14:textId="77777777" w:rsidR="00D0270E" w:rsidRPr="00A93084" w:rsidRDefault="00D0270E" w:rsidP="005C6666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3544" w:type="dxa"/>
          </w:tcPr>
          <w:p w14:paraId="11D5D94A" w14:textId="77777777" w:rsidR="00D0270E" w:rsidRPr="00A93084" w:rsidRDefault="00D0270E" w:rsidP="005C6666">
            <w:pPr>
              <w:spacing w:after="0" w:line="240" w:lineRule="auto"/>
              <w:rPr>
                <w:rFonts w:eastAsia="Times New Roman" w:cs="Arial"/>
                <w:sz w:val="19"/>
                <w:szCs w:val="19"/>
                <w:lang w:val="en-GB"/>
              </w:rPr>
            </w:pPr>
          </w:p>
        </w:tc>
      </w:tr>
      <w:tr w:rsidR="00D0270E" w:rsidRPr="00A93084" w14:paraId="1003756D" w14:textId="77777777" w:rsidTr="005C6666">
        <w:tc>
          <w:tcPr>
            <w:tcW w:w="3369" w:type="dxa"/>
          </w:tcPr>
          <w:p w14:paraId="42870D3A" w14:textId="77777777" w:rsidR="00D0270E" w:rsidRPr="00A93084" w:rsidRDefault="00D0270E" w:rsidP="005C6666">
            <w:pPr>
              <w:spacing w:after="0" w:line="240" w:lineRule="auto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 w:val="19"/>
                <w:szCs w:val="19"/>
                <w:lang w:val="en-GB"/>
              </w:rPr>
              <w:t>Planning lessons</w:t>
            </w:r>
          </w:p>
          <w:p w14:paraId="521332E6" w14:textId="77777777" w:rsidR="00D0270E" w:rsidRPr="00A93084" w:rsidRDefault="00D0270E" w:rsidP="005C6666">
            <w:pPr>
              <w:spacing w:after="0"/>
              <w:rPr>
                <w:rFonts w:eastAsia="Times New Roman" w:cs="Arial"/>
                <w:sz w:val="19"/>
                <w:szCs w:val="19"/>
                <w:lang w:val="en-GB"/>
              </w:rPr>
            </w:pPr>
          </w:p>
        </w:tc>
        <w:tc>
          <w:tcPr>
            <w:tcW w:w="904" w:type="dxa"/>
          </w:tcPr>
          <w:p w14:paraId="459490AC" w14:textId="77777777" w:rsidR="00D0270E" w:rsidRPr="00A93084" w:rsidRDefault="00D0270E" w:rsidP="005C6666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6F7EFEA2" w14:textId="77777777" w:rsidR="00D0270E" w:rsidRPr="00A93084" w:rsidRDefault="00D0270E" w:rsidP="005C6666">
            <w:pPr>
              <w:spacing w:after="0"/>
              <w:jc w:val="center"/>
              <w:rPr>
                <w:rFonts w:eastAsia="Times New Roman" w:cs="Arial"/>
                <w:szCs w:val="22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938" w:type="dxa"/>
          </w:tcPr>
          <w:p w14:paraId="75FB791F" w14:textId="77777777" w:rsidR="00D0270E" w:rsidRPr="00A93084" w:rsidRDefault="00D0270E" w:rsidP="005C6666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4B62863C" w14:textId="77777777" w:rsidR="00D0270E" w:rsidRPr="00A93084" w:rsidRDefault="00D0270E" w:rsidP="005C6666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1134" w:type="dxa"/>
          </w:tcPr>
          <w:p w14:paraId="1DC47BE6" w14:textId="77777777" w:rsidR="00D0270E" w:rsidRPr="00A93084" w:rsidRDefault="00D0270E" w:rsidP="005C6666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15D1E0B4" w14:textId="77777777" w:rsidR="00D0270E" w:rsidRPr="00A93084" w:rsidRDefault="00D0270E" w:rsidP="005C6666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3544" w:type="dxa"/>
          </w:tcPr>
          <w:p w14:paraId="2FA60B12" w14:textId="77777777" w:rsidR="00D0270E" w:rsidRPr="00A93084" w:rsidRDefault="00D0270E" w:rsidP="005C6666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Arial"/>
                <w:sz w:val="19"/>
                <w:szCs w:val="19"/>
                <w:lang w:val="en-GB"/>
              </w:rPr>
            </w:pPr>
          </w:p>
        </w:tc>
      </w:tr>
      <w:tr w:rsidR="00D0270E" w:rsidRPr="00A93084" w14:paraId="2EF7D39E" w14:textId="77777777" w:rsidTr="005C6666">
        <w:tc>
          <w:tcPr>
            <w:tcW w:w="3369" w:type="dxa"/>
          </w:tcPr>
          <w:p w14:paraId="6FBC9FCD" w14:textId="77777777" w:rsidR="00D0270E" w:rsidRPr="00A93084" w:rsidRDefault="00D0270E" w:rsidP="005C6666">
            <w:pPr>
              <w:spacing w:after="0" w:line="240" w:lineRule="auto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 w:val="19"/>
                <w:szCs w:val="19"/>
                <w:lang w:val="en-GB"/>
              </w:rPr>
              <w:t>Monitoring and managing the behaviour of students</w:t>
            </w:r>
          </w:p>
        </w:tc>
        <w:tc>
          <w:tcPr>
            <w:tcW w:w="904" w:type="dxa"/>
          </w:tcPr>
          <w:p w14:paraId="324B6712" w14:textId="77777777" w:rsidR="00D0270E" w:rsidRPr="00A93084" w:rsidRDefault="00D0270E" w:rsidP="005C6666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11BDF116" w14:textId="77777777" w:rsidR="00D0270E" w:rsidRPr="00A93084" w:rsidRDefault="00D0270E" w:rsidP="005C6666">
            <w:pPr>
              <w:spacing w:after="0"/>
              <w:jc w:val="center"/>
              <w:rPr>
                <w:rFonts w:eastAsia="Times New Roman" w:cs="Arial"/>
                <w:szCs w:val="22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938" w:type="dxa"/>
          </w:tcPr>
          <w:p w14:paraId="3ED6A0C6" w14:textId="77777777" w:rsidR="00D0270E" w:rsidRPr="00A93084" w:rsidRDefault="00D0270E" w:rsidP="005C6666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4AE2A638" w14:textId="77777777" w:rsidR="00D0270E" w:rsidRPr="00A93084" w:rsidRDefault="00D0270E" w:rsidP="005C6666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1134" w:type="dxa"/>
          </w:tcPr>
          <w:p w14:paraId="740F8776" w14:textId="77777777" w:rsidR="00D0270E" w:rsidRPr="00A93084" w:rsidRDefault="00D0270E" w:rsidP="005C6666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12CCA0E6" w14:textId="77777777" w:rsidR="00D0270E" w:rsidRPr="00A93084" w:rsidRDefault="00D0270E" w:rsidP="005C6666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3544" w:type="dxa"/>
          </w:tcPr>
          <w:p w14:paraId="4F4541BD" w14:textId="77777777" w:rsidR="00D0270E" w:rsidRPr="00A93084" w:rsidRDefault="00D0270E" w:rsidP="005C6666">
            <w:pPr>
              <w:spacing w:after="0" w:line="240" w:lineRule="auto"/>
              <w:rPr>
                <w:rFonts w:eastAsia="Times New Roman" w:cs="Arial"/>
                <w:sz w:val="19"/>
                <w:szCs w:val="19"/>
                <w:lang w:val="en-GB"/>
              </w:rPr>
            </w:pPr>
          </w:p>
        </w:tc>
      </w:tr>
      <w:tr w:rsidR="00D0270E" w:rsidRPr="00A93084" w14:paraId="6E288C5B" w14:textId="77777777" w:rsidTr="005C6666">
        <w:tc>
          <w:tcPr>
            <w:tcW w:w="3369" w:type="dxa"/>
          </w:tcPr>
          <w:p w14:paraId="747E13B6" w14:textId="77777777" w:rsidR="00D0270E" w:rsidRPr="00A93084" w:rsidRDefault="00D0270E" w:rsidP="005C6666">
            <w:pPr>
              <w:spacing w:after="0" w:line="240" w:lineRule="auto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 w:val="19"/>
                <w:szCs w:val="19"/>
                <w:lang w:val="en-GB"/>
              </w:rPr>
              <w:t>Communicating and interacting with students appropriately</w:t>
            </w:r>
          </w:p>
        </w:tc>
        <w:tc>
          <w:tcPr>
            <w:tcW w:w="904" w:type="dxa"/>
          </w:tcPr>
          <w:p w14:paraId="23C7199E" w14:textId="77777777" w:rsidR="00D0270E" w:rsidRPr="00A93084" w:rsidRDefault="00D0270E" w:rsidP="005C6666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282E767A" w14:textId="77777777" w:rsidR="00D0270E" w:rsidRPr="00A93084" w:rsidRDefault="00D0270E" w:rsidP="005C6666">
            <w:pPr>
              <w:spacing w:after="0"/>
              <w:jc w:val="center"/>
              <w:rPr>
                <w:rFonts w:eastAsia="Times New Roman" w:cs="Arial"/>
                <w:szCs w:val="22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938" w:type="dxa"/>
          </w:tcPr>
          <w:p w14:paraId="1983E304" w14:textId="77777777" w:rsidR="00D0270E" w:rsidRPr="00A93084" w:rsidRDefault="00D0270E" w:rsidP="005C6666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73A8C8DF" w14:textId="77777777" w:rsidR="00D0270E" w:rsidRPr="00A93084" w:rsidRDefault="00D0270E" w:rsidP="005C6666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1134" w:type="dxa"/>
          </w:tcPr>
          <w:p w14:paraId="2D2F0A99" w14:textId="77777777" w:rsidR="00D0270E" w:rsidRPr="00A93084" w:rsidRDefault="00D0270E" w:rsidP="005C6666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00B66587" w14:textId="77777777" w:rsidR="00D0270E" w:rsidRPr="00A93084" w:rsidRDefault="00D0270E" w:rsidP="005C6666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3544" w:type="dxa"/>
          </w:tcPr>
          <w:p w14:paraId="7061ACA1" w14:textId="77777777" w:rsidR="00D0270E" w:rsidRPr="00A93084" w:rsidRDefault="00D0270E" w:rsidP="005C6666">
            <w:pPr>
              <w:spacing w:after="0" w:line="240" w:lineRule="auto"/>
              <w:rPr>
                <w:rFonts w:eastAsia="Times New Roman" w:cs="Arial"/>
                <w:sz w:val="19"/>
                <w:szCs w:val="19"/>
                <w:lang w:val="en-GB"/>
              </w:rPr>
            </w:pPr>
          </w:p>
        </w:tc>
      </w:tr>
      <w:tr w:rsidR="00D0270E" w:rsidRPr="00A93084" w14:paraId="2EC2E8E3" w14:textId="77777777" w:rsidTr="005C6666">
        <w:tc>
          <w:tcPr>
            <w:tcW w:w="3369" w:type="dxa"/>
          </w:tcPr>
          <w:p w14:paraId="249D6BC8" w14:textId="77777777" w:rsidR="00D0270E" w:rsidRPr="00A93084" w:rsidRDefault="00D0270E" w:rsidP="005C6666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 w:val="19"/>
                <w:szCs w:val="19"/>
                <w:lang w:val="en-GB"/>
              </w:rPr>
              <w:t>Meet the required duty of care to provide a safe environment for students and ensure positive learning outcomes</w:t>
            </w:r>
          </w:p>
        </w:tc>
        <w:tc>
          <w:tcPr>
            <w:tcW w:w="904" w:type="dxa"/>
          </w:tcPr>
          <w:p w14:paraId="463CA0B6" w14:textId="77777777" w:rsidR="00D0270E" w:rsidRPr="00A93084" w:rsidRDefault="00D0270E" w:rsidP="005C6666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1EEE43C8" w14:textId="77777777" w:rsidR="00D0270E" w:rsidRPr="00A93084" w:rsidRDefault="00D0270E" w:rsidP="005C6666">
            <w:pPr>
              <w:spacing w:after="0"/>
              <w:jc w:val="center"/>
              <w:rPr>
                <w:rFonts w:eastAsia="Times New Roman" w:cs="Arial"/>
                <w:szCs w:val="22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938" w:type="dxa"/>
          </w:tcPr>
          <w:p w14:paraId="35AB0515" w14:textId="77777777" w:rsidR="00D0270E" w:rsidRPr="00A93084" w:rsidRDefault="00D0270E" w:rsidP="005C6666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7CEEBDA8" w14:textId="77777777" w:rsidR="00D0270E" w:rsidRPr="00A93084" w:rsidRDefault="00D0270E" w:rsidP="005C6666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1134" w:type="dxa"/>
          </w:tcPr>
          <w:p w14:paraId="6DEEDDB9" w14:textId="77777777" w:rsidR="00D0270E" w:rsidRPr="00A93084" w:rsidRDefault="00D0270E" w:rsidP="005C6666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7FBD009C" w14:textId="77777777" w:rsidR="00D0270E" w:rsidRPr="00A93084" w:rsidRDefault="00D0270E" w:rsidP="005C6666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3544" w:type="dxa"/>
          </w:tcPr>
          <w:p w14:paraId="10CD4B00" w14:textId="77777777" w:rsidR="00D0270E" w:rsidRPr="00A93084" w:rsidRDefault="00D0270E" w:rsidP="005C6666">
            <w:pPr>
              <w:spacing w:after="0" w:line="240" w:lineRule="auto"/>
              <w:rPr>
                <w:rFonts w:eastAsia="Times New Roman" w:cs="Arial"/>
                <w:sz w:val="19"/>
                <w:szCs w:val="19"/>
                <w:lang w:val="en-GB"/>
              </w:rPr>
            </w:pPr>
          </w:p>
        </w:tc>
      </w:tr>
      <w:tr w:rsidR="00D0270E" w:rsidRPr="00A93084" w14:paraId="4CBFC4C3" w14:textId="77777777" w:rsidTr="005C6666">
        <w:tc>
          <w:tcPr>
            <w:tcW w:w="3369" w:type="dxa"/>
          </w:tcPr>
          <w:p w14:paraId="066D148D" w14:textId="77777777" w:rsidR="00D0270E" w:rsidRPr="00A93084" w:rsidRDefault="00D0270E" w:rsidP="005C6666">
            <w:pPr>
              <w:spacing w:after="0" w:line="240" w:lineRule="auto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 w:val="19"/>
                <w:szCs w:val="19"/>
                <w:lang w:val="en-GB"/>
              </w:rPr>
              <w:t>Working as part of a team, including communicating with other staff members</w:t>
            </w:r>
          </w:p>
        </w:tc>
        <w:tc>
          <w:tcPr>
            <w:tcW w:w="904" w:type="dxa"/>
          </w:tcPr>
          <w:p w14:paraId="21BA0EA9" w14:textId="77777777" w:rsidR="00D0270E" w:rsidRPr="00A93084" w:rsidRDefault="00D0270E" w:rsidP="005C6666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79D12E07" w14:textId="77777777" w:rsidR="00D0270E" w:rsidRPr="00A93084" w:rsidRDefault="00D0270E" w:rsidP="005C6666">
            <w:pPr>
              <w:spacing w:after="0"/>
              <w:jc w:val="center"/>
              <w:rPr>
                <w:rFonts w:eastAsia="Times New Roman" w:cs="Arial"/>
                <w:szCs w:val="22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938" w:type="dxa"/>
          </w:tcPr>
          <w:p w14:paraId="68DFAB11" w14:textId="77777777" w:rsidR="00D0270E" w:rsidRPr="00A93084" w:rsidRDefault="00D0270E" w:rsidP="005C6666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67B29400" w14:textId="77777777" w:rsidR="00D0270E" w:rsidRPr="00A93084" w:rsidRDefault="00D0270E" w:rsidP="005C6666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1134" w:type="dxa"/>
          </w:tcPr>
          <w:p w14:paraId="48E4A242" w14:textId="77777777" w:rsidR="00D0270E" w:rsidRPr="00A93084" w:rsidRDefault="00D0270E" w:rsidP="005C6666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0631AB27" w14:textId="77777777" w:rsidR="00D0270E" w:rsidRPr="00A93084" w:rsidRDefault="00D0270E" w:rsidP="005C6666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3544" w:type="dxa"/>
          </w:tcPr>
          <w:p w14:paraId="3A7F9D3B" w14:textId="77777777" w:rsidR="00D0270E" w:rsidRPr="00A93084" w:rsidRDefault="00D0270E" w:rsidP="005C6666">
            <w:pPr>
              <w:spacing w:after="0" w:line="240" w:lineRule="auto"/>
              <w:rPr>
                <w:rFonts w:eastAsia="Times New Roman" w:cs="Arial"/>
                <w:sz w:val="19"/>
                <w:szCs w:val="19"/>
                <w:lang w:val="en-GB"/>
              </w:rPr>
            </w:pPr>
          </w:p>
        </w:tc>
      </w:tr>
      <w:tr w:rsidR="00D0270E" w:rsidRPr="00A93084" w14:paraId="33CB7D55" w14:textId="77777777" w:rsidTr="005C6666">
        <w:tc>
          <w:tcPr>
            <w:tcW w:w="3369" w:type="dxa"/>
          </w:tcPr>
          <w:p w14:paraId="73EC4EFE" w14:textId="77777777" w:rsidR="00D0270E" w:rsidRPr="00A93084" w:rsidRDefault="00D0270E" w:rsidP="005C6666">
            <w:pPr>
              <w:spacing w:after="0" w:line="240" w:lineRule="auto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 w:val="19"/>
                <w:szCs w:val="19"/>
                <w:lang w:val="en-GB"/>
              </w:rPr>
              <w:t>Communicating with parents</w:t>
            </w:r>
          </w:p>
          <w:p w14:paraId="4B9F6487" w14:textId="77777777" w:rsidR="00D0270E" w:rsidRPr="00A93084" w:rsidRDefault="00D0270E" w:rsidP="005C6666">
            <w:pPr>
              <w:spacing w:after="0"/>
              <w:rPr>
                <w:rFonts w:eastAsia="Times New Roman" w:cs="Arial"/>
                <w:sz w:val="19"/>
                <w:szCs w:val="19"/>
                <w:lang w:val="en-GB"/>
              </w:rPr>
            </w:pPr>
          </w:p>
        </w:tc>
        <w:tc>
          <w:tcPr>
            <w:tcW w:w="904" w:type="dxa"/>
          </w:tcPr>
          <w:p w14:paraId="3CE06B6E" w14:textId="77777777" w:rsidR="00D0270E" w:rsidRPr="00A93084" w:rsidRDefault="00D0270E" w:rsidP="005C6666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08863361" w14:textId="77777777" w:rsidR="00D0270E" w:rsidRPr="00A93084" w:rsidRDefault="00D0270E" w:rsidP="005C6666">
            <w:pPr>
              <w:spacing w:after="0"/>
              <w:jc w:val="center"/>
              <w:rPr>
                <w:rFonts w:eastAsia="Times New Roman" w:cs="Arial"/>
                <w:szCs w:val="22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938" w:type="dxa"/>
          </w:tcPr>
          <w:p w14:paraId="1F6DD09B" w14:textId="77777777" w:rsidR="00D0270E" w:rsidRPr="00A93084" w:rsidRDefault="00D0270E" w:rsidP="005C6666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52E87EE8" w14:textId="77777777" w:rsidR="00D0270E" w:rsidRPr="00A93084" w:rsidRDefault="00D0270E" w:rsidP="005C6666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1134" w:type="dxa"/>
          </w:tcPr>
          <w:p w14:paraId="3C5977C1" w14:textId="77777777" w:rsidR="00D0270E" w:rsidRPr="00A93084" w:rsidRDefault="00D0270E" w:rsidP="005C6666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4F53E90D" w14:textId="77777777" w:rsidR="00D0270E" w:rsidRPr="00A93084" w:rsidRDefault="00D0270E" w:rsidP="005C6666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3544" w:type="dxa"/>
          </w:tcPr>
          <w:p w14:paraId="61206B91" w14:textId="77777777" w:rsidR="00D0270E" w:rsidRPr="00A93084" w:rsidRDefault="00D0270E" w:rsidP="005C6666">
            <w:pPr>
              <w:spacing w:after="0" w:line="240" w:lineRule="auto"/>
              <w:rPr>
                <w:rFonts w:eastAsia="Times New Roman" w:cs="Arial"/>
                <w:sz w:val="19"/>
                <w:szCs w:val="19"/>
                <w:lang w:val="en-GB"/>
              </w:rPr>
            </w:pPr>
          </w:p>
        </w:tc>
      </w:tr>
      <w:tr w:rsidR="00D0270E" w:rsidRPr="00A93084" w14:paraId="1C31BE69" w14:textId="77777777" w:rsidTr="005C6666">
        <w:trPr>
          <w:trHeight w:val="227"/>
        </w:trPr>
        <w:tc>
          <w:tcPr>
            <w:tcW w:w="3369" w:type="dxa"/>
          </w:tcPr>
          <w:p w14:paraId="2093EFAF" w14:textId="77777777" w:rsidR="00D0270E" w:rsidRPr="00A93084" w:rsidRDefault="00D0270E" w:rsidP="005C6666">
            <w:pPr>
              <w:spacing w:after="0" w:line="240" w:lineRule="auto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 w:val="19"/>
                <w:szCs w:val="19"/>
                <w:lang w:val="en-GB"/>
              </w:rPr>
              <w:t>Writing on the blackboard/whiteboard</w:t>
            </w:r>
          </w:p>
        </w:tc>
        <w:tc>
          <w:tcPr>
            <w:tcW w:w="904" w:type="dxa"/>
          </w:tcPr>
          <w:p w14:paraId="665EE330" w14:textId="77777777" w:rsidR="00D0270E" w:rsidRPr="00A93084" w:rsidRDefault="00D0270E" w:rsidP="005C6666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613EA7BD" w14:textId="77777777" w:rsidR="00D0270E" w:rsidRPr="00A93084" w:rsidRDefault="00D0270E" w:rsidP="005C6666">
            <w:pPr>
              <w:spacing w:after="0"/>
              <w:jc w:val="center"/>
              <w:rPr>
                <w:rFonts w:eastAsia="Times New Roman" w:cs="Arial"/>
                <w:szCs w:val="22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938" w:type="dxa"/>
          </w:tcPr>
          <w:p w14:paraId="3BB5EECD" w14:textId="77777777" w:rsidR="00D0270E" w:rsidRPr="00A93084" w:rsidRDefault="00D0270E" w:rsidP="005C6666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4D9712F3" w14:textId="77777777" w:rsidR="00D0270E" w:rsidRPr="00A93084" w:rsidRDefault="00D0270E" w:rsidP="005C6666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1134" w:type="dxa"/>
          </w:tcPr>
          <w:p w14:paraId="37BEE45F" w14:textId="77777777" w:rsidR="00D0270E" w:rsidRPr="00A93084" w:rsidRDefault="00D0270E" w:rsidP="005C6666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314BE029" w14:textId="77777777" w:rsidR="00D0270E" w:rsidRPr="00A93084" w:rsidRDefault="00D0270E" w:rsidP="005C6666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3544" w:type="dxa"/>
          </w:tcPr>
          <w:p w14:paraId="46E361F5" w14:textId="77777777" w:rsidR="00D0270E" w:rsidRPr="00A93084" w:rsidRDefault="00D0270E" w:rsidP="005C6666">
            <w:pPr>
              <w:spacing w:after="0" w:line="240" w:lineRule="auto"/>
              <w:rPr>
                <w:rFonts w:eastAsia="Times New Roman" w:cs="Arial"/>
                <w:sz w:val="19"/>
                <w:szCs w:val="19"/>
                <w:lang w:val="en-GB"/>
              </w:rPr>
            </w:pPr>
          </w:p>
        </w:tc>
      </w:tr>
      <w:tr w:rsidR="00D0270E" w:rsidRPr="00A93084" w14:paraId="10C96413" w14:textId="77777777" w:rsidTr="005C6666">
        <w:tc>
          <w:tcPr>
            <w:tcW w:w="3369" w:type="dxa"/>
            <w:tcBorders>
              <w:bottom w:val="single" w:sz="2" w:space="0" w:color="000000"/>
            </w:tcBorders>
          </w:tcPr>
          <w:p w14:paraId="3B6283C8" w14:textId="77777777" w:rsidR="00D0270E" w:rsidRPr="00A93084" w:rsidRDefault="00D0270E" w:rsidP="005C6666">
            <w:pPr>
              <w:spacing w:after="0" w:line="240" w:lineRule="auto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 w:val="19"/>
                <w:szCs w:val="19"/>
                <w:lang w:val="en-GB"/>
              </w:rPr>
              <w:t>Assessing students’ work</w:t>
            </w:r>
          </w:p>
          <w:p w14:paraId="4D666DFE" w14:textId="77777777" w:rsidR="00D0270E" w:rsidRPr="00A93084" w:rsidRDefault="00D0270E" w:rsidP="005C6666">
            <w:pPr>
              <w:spacing w:after="0"/>
              <w:rPr>
                <w:rFonts w:eastAsia="Times New Roman" w:cs="Arial"/>
                <w:sz w:val="19"/>
                <w:szCs w:val="19"/>
                <w:lang w:val="en-GB"/>
              </w:rPr>
            </w:pPr>
          </w:p>
        </w:tc>
        <w:tc>
          <w:tcPr>
            <w:tcW w:w="904" w:type="dxa"/>
            <w:tcBorders>
              <w:bottom w:val="single" w:sz="2" w:space="0" w:color="000000"/>
            </w:tcBorders>
          </w:tcPr>
          <w:p w14:paraId="6D96770C" w14:textId="77777777" w:rsidR="00D0270E" w:rsidRPr="00A93084" w:rsidRDefault="00D0270E" w:rsidP="005C6666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4061F607" w14:textId="77777777" w:rsidR="00D0270E" w:rsidRPr="00A93084" w:rsidRDefault="00D0270E" w:rsidP="005C6666">
            <w:pPr>
              <w:spacing w:after="0"/>
              <w:jc w:val="center"/>
              <w:rPr>
                <w:rFonts w:eastAsia="Times New Roman" w:cs="Arial"/>
                <w:szCs w:val="22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938" w:type="dxa"/>
            <w:tcBorders>
              <w:bottom w:val="single" w:sz="2" w:space="0" w:color="000000"/>
            </w:tcBorders>
          </w:tcPr>
          <w:p w14:paraId="09284F53" w14:textId="77777777" w:rsidR="00D0270E" w:rsidRPr="00A93084" w:rsidRDefault="00D0270E" w:rsidP="005C6666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6A77E264" w14:textId="77777777" w:rsidR="00D0270E" w:rsidRPr="00A93084" w:rsidRDefault="00D0270E" w:rsidP="005C6666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  <w:bookmarkStart w:id="0" w:name="_GoBack"/>
            <w:bookmarkEnd w:id="0"/>
          </w:p>
        </w:tc>
        <w:tc>
          <w:tcPr>
            <w:tcW w:w="1134" w:type="dxa"/>
            <w:tcBorders>
              <w:bottom w:val="single" w:sz="2" w:space="0" w:color="000000"/>
            </w:tcBorders>
          </w:tcPr>
          <w:p w14:paraId="1434FBDC" w14:textId="77777777" w:rsidR="00D0270E" w:rsidRPr="00A93084" w:rsidRDefault="00D0270E" w:rsidP="005C6666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4FAEDF1E" w14:textId="77777777" w:rsidR="00D0270E" w:rsidRPr="00A93084" w:rsidRDefault="00D0270E" w:rsidP="005C6666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3544" w:type="dxa"/>
            <w:tcBorders>
              <w:bottom w:val="single" w:sz="2" w:space="0" w:color="000000"/>
            </w:tcBorders>
          </w:tcPr>
          <w:p w14:paraId="02B26495" w14:textId="77777777" w:rsidR="00D0270E" w:rsidRPr="00A93084" w:rsidRDefault="00D0270E" w:rsidP="005C6666">
            <w:pPr>
              <w:spacing w:after="0" w:line="240" w:lineRule="auto"/>
              <w:rPr>
                <w:rFonts w:eastAsia="Times New Roman" w:cs="Arial"/>
                <w:sz w:val="19"/>
                <w:szCs w:val="19"/>
                <w:lang w:val="en-GB"/>
              </w:rPr>
            </w:pPr>
          </w:p>
        </w:tc>
      </w:tr>
    </w:tbl>
    <w:p w14:paraId="1910EC5F" w14:textId="77777777" w:rsidR="002520B4" w:rsidRDefault="002520B4" w:rsidP="00485235">
      <w:pPr>
        <w:jc w:val="center"/>
      </w:pPr>
    </w:p>
    <w:tbl>
      <w:tblPr>
        <w:tblW w:w="98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904"/>
        <w:gridCol w:w="938"/>
        <w:gridCol w:w="1134"/>
        <w:gridCol w:w="3544"/>
      </w:tblGrid>
      <w:tr w:rsidR="00A93084" w:rsidRPr="00A93084" w14:paraId="5ABF077A" w14:textId="77777777" w:rsidTr="00965C74">
        <w:tc>
          <w:tcPr>
            <w:tcW w:w="336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48BD39" w14:textId="77777777" w:rsidR="00A93084" w:rsidRPr="00A93084" w:rsidRDefault="005C6666" w:rsidP="005C6666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en-GB"/>
              </w:rPr>
              <w:t>Non-t</w:t>
            </w:r>
            <w:r w:rsidR="002520B4" w:rsidRPr="00A93084">
              <w:rPr>
                <w:rFonts w:eastAsia="Times New Roman" w:cs="Arial"/>
                <w:b/>
                <w:sz w:val="20"/>
                <w:szCs w:val="20"/>
                <w:lang w:val="en-GB"/>
              </w:rPr>
              <w:t>eaching</w:t>
            </w:r>
            <w:r w:rsidR="00A93084" w:rsidRPr="00A93084">
              <w:rPr>
                <w:rFonts w:eastAsia="Times New Roman" w:cs="Arial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Times New Roman" w:cs="Arial"/>
                <w:b/>
                <w:sz w:val="20"/>
                <w:szCs w:val="20"/>
                <w:lang w:val="en-GB"/>
              </w:rPr>
              <w:t>a</w:t>
            </w:r>
            <w:r w:rsidR="00A93084" w:rsidRPr="00A93084">
              <w:rPr>
                <w:rFonts w:eastAsia="Times New Roman" w:cs="Arial"/>
                <w:b/>
                <w:sz w:val="20"/>
                <w:szCs w:val="20"/>
                <w:lang w:val="en-GB"/>
              </w:rPr>
              <w:t>ctivities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68FFCD7" w14:textId="77777777" w:rsidR="00A93084" w:rsidRPr="00A93084" w:rsidRDefault="00A93084" w:rsidP="00A93084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en-GB"/>
              </w:rPr>
            </w:pPr>
            <w:r w:rsidRPr="00A93084">
              <w:rPr>
                <w:rFonts w:eastAsia="Times New Roman" w:cs="Arial"/>
                <w:b/>
                <w:sz w:val="20"/>
                <w:szCs w:val="20"/>
                <w:lang w:val="en-GB"/>
              </w:rPr>
              <w:t xml:space="preserve">Yes </w:t>
            </w:r>
            <w:r w:rsidRPr="00A93084">
              <w:rPr>
                <w:rFonts w:eastAsia="Times New Roman" w:cs="Arial"/>
                <w:sz w:val="16"/>
                <w:szCs w:val="16"/>
                <w:lang w:val="en-GB"/>
              </w:rPr>
              <w:t>worker can perform duties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CE3825F" w14:textId="77777777" w:rsidR="00A93084" w:rsidRPr="00A93084" w:rsidRDefault="00A93084" w:rsidP="00A93084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en-GB"/>
              </w:rPr>
            </w:pPr>
            <w:r w:rsidRPr="00A93084">
              <w:rPr>
                <w:rFonts w:eastAsia="Times New Roman" w:cs="Arial"/>
                <w:b/>
                <w:sz w:val="20"/>
                <w:szCs w:val="20"/>
                <w:lang w:val="en-GB"/>
              </w:rPr>
              <w:t xml:space="preserve">No </w:t>
            </w:r>
            <w:r w:rsidRPr="00A93084">
              <w:rPr>
                <w:rFonts w:eastAsia="Times New Roman" w:cs="Arial"/>
                <w:sz w:val="16"/>
                <w:szCs w:val="16"/>
                <w:lang w:val="en-GB"/>
              </w:rPr>
              <w:t>they cannot perform duties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F0D4E2D" w14:textId="77777777" w:rsidR="00A93084" w:rsidRPr="00A93084" w:rsidRDefault="00A93084" w:rsidP="00A93084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en-GB"/>
              </w:rPr>
            </w:pPr>
            <w:r w:rsidRPr="00A93084">
              <w:rPr>
                <w:rFonts w:eastAsia="Times New Roman" w:cs="Arial"/>
                <w:b/>
                <w:sz w:val="16"/>
                <w:szCs w:val="16"/>
                <w:lang w:val="en-GB"/>
              </w:rPr>
              <w:t>Restricted or limited</w:t>
            </w:r>
            <w:r w:rsidRPr="00A93084">
              <w:rPr>
                <w:rFonts w:eastAsia="Times New Roman" w:cs="Arial"/>
                <w:b/>
                <w:sz w:val="20"/>
                <w:szCs w:val="20"/>
                <w:lang w:val="en-GB"/>
              </w:rPr>
              <w:t xml:space="preserve"> </w:t>
            </w:r>
            <w:r w:rsidRPr="00A93084">
              <w:rPr>
                <w:rFonts w:eastAsia="Times New Roman" w:cs="Arial"/>
                <w:sz w:val="16"/>
                <w:szCs w:val="16"/>
                <w:lang w:val="en-GB"/>
              </w:rPr>
              <w:t>limitations/ restrictions as noted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C7D021E" w14:textId="77777777" w:rsidR="00A93084" w:rsidRPr="00A93084" w:rsidRDefault="00A93084" w:rsidP="00A93084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en-GB"/>
              </w:rPr>
            </w:pPr>
            <w:r w:rsidRPr="00A93084">
              <w:rPr>
                <w:rFonts w:eastAsia="Times New Roman" w:cs="Arial"/>
                <w:b/>
                <w:sz w:val="20"/>
                <w:szCs w:val="20"/>
                <w:lang w:val="en-GB"/>
              </w:rPr>
              <w:t>Please provide details of</w:t>
            </w:r>
          </w:p>
          <w:p w14:paraId="72C716B5" w14:textId="77777777" w:rsidR="00A93084" w:rsidRPr="00A93084" w:rsidRDefault="005C6666" w:rsidP="005C6666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en-GB"/>
              </w:rPr>
              <w:t>l</w:t>
            </w:r>
            <w:r w:rsidR="00A93084" w:rsidRPr="00A93084">
              <w:rPr>
                <w:rFonts w:eastAsia="Times New Roman" w:cs="Arial"/>
                <w:b/>
                <w:sz w:val="20"/>
                <w:szCs w:val="20"/>
                <w:lang w:val="en-GB"/>
              </w:rPr>
              <w:t>imitations/</w:t>
            </w:r>
            <w:r>
              <w:rPr>
                <w:rFonts w:eastAsia="Times New Roman" w:cs="Arial"/>
                <w:b/>
                <w:sz w:val="20"/>
                <w:szCs w:val="20"/>
                <w:lang w:val="en-GB"/>
              </w:rPr>
              <w:t>r</w:t>
            </w:r>
            <w:r w:rsidR="00A93084" w:rsidRPr="00A93084">
              <w:rPr>
                <w:rFonts w:eastAsia="Times New Roman" w:cs="Arial"/>
                <w:b/>
                <w:sz w:val="20"/>
                <w:szCs w:val="20"/>
                <w:lang w:val="en-GB"/>
              </w:rPr>
              <w:t>estrictions</w:t>
            </w:r>
          </w:p>
        </w:tc>
      </w:tr>
      <w:tr w:rsidR="00D0270E" w:rsidRPr="00A93084" w14:paraId="4E7334CA" w14:textId="77777777" w:rsidTr="00511B3C">
        <w:tc>
          <w:tcPr>
            <w:tcW w:w="3369" w:type="dxa"/>
          </w:tcPr>
          <w:p w14:paraId="6D8EB88C" w14:textId="77777777" w:rsidR="00D0270E" w:rsidRPr="00A93084" w:rsidRDefault="00D0270E" w:rsidP="00F4174F">
            <w:pPr>
              <w:spacing w:before="40" w:after="40"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93084">
              <w:rPr>
                <w:rFonts w:eastAsia="Times New Roman" w:cs="Arial"/>
                <w:sz w:val="18"/>
                <w:szCs w:val="18"/>
                <w:lang w:val="en-GB"/>
              </w:rPr>
              <w:t>Standing for longer than 2 hours</w:t>
            </w:r>
          </w:p>
        </w:tc>
        <w:tc>
          <w:tcPr>
            <w:tcW w:w="904" w:type="dxa"/>
          </w:tcPr>
          <w:p w14:paraId="174ABBE9" w14:textId="77777777" w:rsidR="00D0270E" w:rsidRPr="00A93084" w:rsidRDefault="00D0270E" w:rsidP="00A14C41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2917A699" w14:textId="77777777" w:rsidR="00D0270E" w:rsidRPr="00A93084" w:rsidRDefault="00D0270E" w:rsidP="00511B3C">
            <w:pPr>
              <w:spacing w:after="0"/>
              <w:jc w:val="center"/>
              <w:rPr>
                <w:rFonts w:eastAsia="Times New Roman" w:cs="Arial"/>
                <w:szCs w:val="22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938" w:type="dxa"/>
          </w:tcPr>
          <w:p w14:paraId="0B5F03F7" w14:textId="77777777" w:rsidR="00D0270E" w:rsidRPr="00A93084" w:rsidRDefault="00D0270E" w:rsidP="00A14C41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5727E00A" w14:textId="77777777" w:rsidR="00D0270E" w:rsidRPr="00A93084" w:rsidRDefault="00D0270E" w:rsidP="00511B3C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1134" w:type="dxa"/>
          </w:tcPr>
          <w:p w14:paraId="2FCABA26" w14:textId="77777777" w:rsidR="00D0270E" w:rsidRPr="00A93084" w:rsidRDefault="00D0270E" w:rsidP="00A14C41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0F540778" w14:textId="77777777" w:rsidR="00D0270E" w:rsidRPr="00A93084" w:rsidRDefault="00D0270E" w:rsidP="00511B3C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3544" w:type="dxa"/>
          </w:tcPr>
          <w:p w14:paraId="25AF3AE5" w14:textId="77777777" w:rsidR="00D0270E" w:rsidRPr="00A93084" w:rsidRDefault="00D0270E" w:rsidP="00A9308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</w:p>
        </w:tc>
      </w:tr>
      <w:tr w:rsidR="00D0270E" w:rsidRPr="00A93084" w14:paraId="2D86054A" w14:textId="77777777" w:rsidTr="00511B3C">
        <w:tc>
          <w:tcPr>
            <w:tcW w:w="3369" w:type="dxa"/>
          </w:tcPr>
          <w:p w14:paraId="34BCFBCE" w14:textId="77777777" w:rsidR="00D0270E" w:rsidRPr="00A93084" w:rsidRDefault="00D0270E" w:rsidP="00F4174F">
            <w:pPr>
              <w:spacing w:before="40" w:after="40"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93084">
              <w:rPr>
                <w:rFonts w:eastAsia="Times New Roman" w:cs="Arial"/>
                <w:sz w:val="18"/>
                <w:szCs w:val="18"/>
                <w:lang w:val="en-GB"/>
              </w:rPr>
              <w:t>Walking up stairs</w:t>
            </w:r>
          </w:p>
        </w:tc>
        <w:tc>
          <w:tcPr>
            <w:tcW w:w="904" w:type="dxa"/>
          </w:tcPr>
          <w:p w14:paraId="5114E02E" w14:textId="77777777" w:rsidR="00D0270E" w:rsidRPr="00A93084" w:rsidRDefault="00D0270E" w:rsidP="00A14C41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28E93674" w14:textId="77777777" w:rsidR="00D0270E" w:rsidRPr="00A93084" w:rsidRDefault="00D0270E" w:rsidP="00511B3C">
            <w:pPr>
              <w:spacing w:after="0"/>
              <w:jc w:val="center"/>
              <w:rPr>
                <w:rFonts w:eastAsia="Times New Roman" w:cs="Arial"/>
                <w:szCs w:val="22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938" w:type="dxa"/>
          </w:tcPr>
          <w:p w14:paraId="15DACFA4" w14:textId="77777777" w:rsidR="00D0270E" w:rsidRPr="00A93084" w:rsidRDefault="00D0270E" w:rsidP="00A14C41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065C95B5" w14:textId="77777777" w:rsidR="00D0270E" w:rsidRPr="00A93084" w:rsidRDefault="00D0270E" w:rsidP="00511B3C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1134" w:type="dxa"/>
          </w:tcPr>
          <w:p w14:paraId="28E7ED0A" w14:textId="77777777" w:rsidR="00D0270E" w:rsidRPr="00A93084" w:rsidRDefault="00D0270E" w:rsidP="00A14C41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647D5985" w14:textId="77777777" w:rsidR="00D0270E" w:rsidRPr="00A93084" w:rsidRDefault="00D0270E" w:rsidP="00511B3C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3544" w:type="dxa"/>
          </w:tcPr>
          <w:p w14:paraId="37E028B2" w14:textId="77777777" w:rsidR="00D0270E" w:rsidRPr="00A93084" w:rsidRDefault="00D0270E" w:rsidP="00A9308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</w:p>
        </w:tc>
      </w:tr>
      <w:tr w:rsidR="00D0270E" w:rsidRPr="00A93084" w14:paraId="7FDFC32F" w14:textId="77777777" w:rsidTr="00511B3C">
        <w:tc>
          <w:tcPr>
            <w:tcW w:w="3369" w:type="dxa"/>
          </w:tcPr>
          <w:p w14:paraId="0985AC72" w14:textId="77777777" w:rsidR="00D0270E" w:rsidRPr="00A93084" w:rsidRDefault="00D0270E" w:rsidP="00F4174F">
            <w:pPr>
              <w:spacing w:before="40" w:after="40"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93084">
              <w:rPr>
                <w:rFonts w:eastAsia="Times New Roman" w:cs="Arial"/>
                <w:sz w:val="18"/>
                <w:szCs w:val="18"/>
                <w:lang w:val="en-GB"/>
              </w:rPr>
              <w:t>Bending</w:t>
            </w:r>
          </w:p>
        </w:tc>
        <w:tc>
          <w:tcPr>
            <w:tcW w:w="904" w:type="dxa"/>
          </w:tcPr>
          <w:p w14:paraId="68354C9B" w14:textId="77777777" w:rsidR="00D0270E" w:rsidRPr="00A93084" w:rsidRDefault="00D0270E" w:rsidP="00A14C41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5FC8C32E" w14:textId="77777777" w:rsidR="00D0270E" w:rsidRPr="00A93084" w:rsidRDefault="00D0270E" w:rsidP="00511B3C">
            <w:pPr>
              <w:spacing w:after="0"/>
              <w:jc w:val="center"/>
              <w:rPr>
                <w:rFonts w:eastAsia="Times New Roman" w:cs="Arial"/>
                <w:szCs w:val="22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938" w:type="dxa"/>
          </w:tcPr>
          <w:p w14:paraId="33F492A1" w14:textId="77777777" w:rsidR="00D0270E" w:rsidRPr="00A93084" w:rsidRDefault="00D0270E" w:rsidP="00A14C41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48A9F8F0" w14:textId="77777777" w:rsidR="00D0270E" w:rsidRPr="00A93084" w:rsidRDefault="00D0270E" w:rsidP="00511B3C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1134" w:type="dxa"/>
          </w:tcPr>
          <w:p w14:paraId="3BBFEFD8" w14:textId="77777777" w:rsidR="00D0270E" w:rsidRPr="00A93084" w:rsidRDefault="00D0270E" w:rsidP="00A14C41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4D611772" w14:textId="77777777" w:rsidR="00D0270E" w:rsidRPr="00A93084" w:rsidRDefault="00D0270E" w:rsidP="00511B3C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3544" w:type="dxa"/>
          </w:tcPr>
          <w:p w14:paraId="20CD526C" w14:textId="77777777" w:rsidR="00D0270E" w:rsidRPr="00A93084" w:rsidRDefault="00D0270E" w:rsidP="00A9308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</w:p>
        </w:tc>
      </w:tr>
      <w:tr w:rsidR="00D0270E" w:rsidRPr="00A93084" w14:paraId="5258ABF2" w14:textId="77777777" w:rsidTr="00511B3C">
        <w:tc>
          <w:tcPr>
            <w:tcW w:w="3369" w:type="dxa"/>
          </w:tcPr>
          <w:p w14:paraId="464FECFE" w14:textId="77777777" w:rsidR="00D0270E" w:rsidRPr="00A93084" w:rsidRDefault="00D0270E" w:rsidP="00F4174F">
            <w:pPr>
              <w:spacing w:before="40" w:after="40"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93084">
              <w:rPr>
                <w:rFonts w:eastAsia="Times New Roman" w:cs="Arial"/>
                <w:sz w:val="18"/>
                <w:szCs w:val="18"/>
                <w:lang w:val="en-GB"/>
              </w:rPr>
              <w:t>Repetitive bending</w:t>
            </w:r>
          </w:p>
        </w:tc>
        <w:tc>
          <w:tcPr>
            <w:tcW w:w="904" w:type="dxa"/>
          </w:tcPr>
          <w:p w14:paraId="03439D20" w14:textId="77777777" w:rsidR="00D0270E" w:rsidRPr="00A93084" w:rsidRDefault="00D0270E" w:rsidP="00A14C41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53EF87BA" w14:textId="77777777" w:rsidR="00D0270E" w:rsidRPr="00A93084" w:rsidRDefault="00D0270E" w:rsidP="00511B3C">
            <w:pPr>
              <w:spacing w:after="0"/>
              <w:jc w:val="center"/>
              <w:rPr>
                <w:rFonts w:eastAsia="Times New Roman" w:cs="Arial"/>
                <w:szCs w:val="22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938" w:type="dxa"/>
          </w:tcPr>
          <w:p w14:paraId="2736BFC5" w14:textId="77777777" w:rsidR="00D0270E" w:rsidRPr="00A93084" w:rsidRDefault="00D0270E" w:rsidP="00A14C41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7A67A0D6" w14:textId="77777777" w:rsidR="00D0270E" w:rsidRPr="00A93084" w:rsidRDefault="00D0270E" w:rsidP="00511B3C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1134" w:type="dxa"/>
          </w:tcPr>
          <w:p w14:paraId="74921B63" w14:textId="77777777" w:rsidR="00D0270E" w:rsidRPr="00A93084" w:rsidRDefault="00D0270E" w:rsidP="00A14C41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2431A9AA" w14:textId="77777777" w:rsidR="00D0270E" w:rsidRPr="00A93084" w:rsidRDefault="00D0270E" w:rsidP="00511B3C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3544" w:type="dxa"/>
          </w:tcPr>
          <w:p w14:paraId="2046AC9C" w14:textId="77777777" w:rsidR="00D0270E" w:rsidRPr="00A93084" w:rsidRDefault="00D0270E" w:rsidP="00A93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/>
              </w:rPr>
            </w:pPr>
          </w:p>
        </w:tc>
      </w:tr>
      <w:tr w:rsidR="00D0270E" w:rsidRPr="00A93084" w14:paraId="75A0CD89" w14:textId="77777777" w:rsidTr="00511B3C">
        <w:tc>
          <w:tcPr>
            <w:tcW w:w="3369" w:type="dxa"/>
          </w:tcPr>
          <w:p w14:paraId="2EC9437F" w14:textId="77777777" w:rsidR="00D0270E" w:rsidRPr="00A93084" w:rsidRDefault="00D0270E" w:rsidP="00F4174F">
            <w:pPr>
              <w:spacing w:before="40" w:after="40"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93084">
              <w:rPr>
                <w:rFonts w:eastAsia="Times New Roman" w:cs="Arial"/>
                <w:sz w:val="18"/>
                <w:szCs w:val="18"/>
                <w:lang w:val="en-GB"/>
              </w:rPr>
              <w:t>Turning, twisting or extending</w:t>
            </w:r>
          </w:p>
        </w:tc>
        <w:tc>
          <w:tcPr>
            <w:tcW w:w="904" w:type="dxa"/>
          </w:tcPr>
          <w:p w14:paraId="7A2F3E24" w14:textId="77777777" w:rsidR="00D0270E" w:rsidRPr="00A93084" w:rsidRDefault="00D0270E" w:rsidP="00A14C41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016FF793" w14:textId="77777777" w:rsidR="00D0270E" w:rsidRPr="00A93084" w:rsidRDefault="00D0270E" w:rsidP="00511B3C">
            <w:pPr>
              <w:spacing w:after="0"/>
              <w:jc w:val="center"/>
              <w:rPr>
                <w:rFonts w:eastAsia="Times New Roman" w:cs="Arial"/>
                <w:szCs w:val="22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938" w:type="dxa"/>
          </w:tcPr>
          <w:p w14:paraId="3F7965B2" w14:textId="77777777" w:rsidR="00D0270E" w:rsidRPr="00A93084" w:rsidRDefault="00D0270E" w:rsidP="00A14C41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2F3F2659" w14:textId="77777777" w:rsidR="00D0270E" w:rsidRPr="00A93084" w:rsidRDefault="00D0270E" w:rsidP="00511B3C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1134" w:type="dxa"/>
          </w:tcPr>
          <w:p w14:paraId="24AEEA9E" w14:textId="77777777" w:rsidR="00D0270E" w:rsidRPr="00A93084" w:rsidRDefault="00D0270E" w:rsidP="00A14C41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656B7169" w14:textId="77777777" w:rsidR="00D0270E" w:rsidRPr="00A93084" w:rsidRDefault="00D0270E" w:rsidP="00511B3C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3544" w:type="dxa"/>
          </w:tcPr>
          <w:p w14:paraId="65EAA3F5" w14:textId="77777777" w:rsidR="00D0270E" w:rsidRPr="00A93084" w:rsidRDefault="00D0270E" w:rsidP="00A93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/>
              </w:rPr>
            </w:pPr>
          </w:p>
        </w:tc>
      </w:tr>
      <w:tr w:rsidR="00A14C41" w:rsidRPr="00A93084" w14:paraId="70BCBCEF" w14:textId="77777777" w:rsidTr="00511B3C">
        <w:tc>
          <w:tcPr>
            <w:tcW w:w="3369" w:type="dxa"/>
          </w:tcPr>
          <w:p w14:paraId="34F9F150" w14:textId="77777777" w:rsidR="00A14C41" w:rsidRPr="00A93084" w:rsidRDefault="00A14C41" w:rsidP="00F4174F">
            <w:pPr>
              <w:spacing w:before="40" w:after="40"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93084">
              <w:rPr>
                <w:rFonts w:eastAsia="Times New Roman" w:cs="Arial"/>
                <w:sz w:val="18"/>
                <w:szCs w:val="18"/>
                <w:lang w:val="en-GB"/>
              </w:rPr>
              <w:t>Lifting hand or hands above head</w:t>
            </w:r>
          </w:p>
        </w:tc>
        <w:tc>
          <w:tcPr>
            <w:tcW w:w="904" w:type="dxa"/>
          </w:tcPr>
          <w:p w14:paraId="73AB5D4E" w14:textId="77777777" w:rsidR="00A14C41" w:rsidRPr="00A93084" w:rsidRDefault="00A14C41" w:rsidP="00511B3C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102771F9" w14:textId="77777777" w:rsidR="00A14C41" w:rsidRPr="00A93084" w:rsidRDefault="00A14C41" w:rsidP="00511B3C">
            <w:pPr>
              <w:spacing w:after="0"/>
              <w:jc w:val="center"/>
              <w:rPr>
                <w:rFonts w:eastAsia="Times New Roman" w:cs="Arial"/>
                <w:szCs w:val="22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938" w:type="dxa"/>
          </w:tcPr>
          <w:p w14:paraId="544C2204" w14:textId="77777777" w:rsidR="00A14C41" w:rsidRPr="00A93084" w:rsidRDefault="00A14C41" w:rsidP="00511B3C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07C1D503" w14:textId="77777777" w:rsidR="00A14C41" w:rsidRPr="00A93084" w:rsidRDefault="00A14C41" w:rsidP="00511B3C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1134" w:type="dxa"/>
          </w:tcPr>
          <w:p w14:paraId="32159A99" w14:textId="77777777" w:rsidR="00A14C41" w:rsidRPr="00A93084" w:rsidRDefault="00A14C41" w:rsidP="00511B3C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01D8B681" w14:textId="77777777" w:rsidR="00A14C41" w:rsidRPr="00A93084" w:rsidRDefault="00A14C41" w:rsidP="00511B3C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3544" w:type="dxa"/>
          </w:tcPr>
          <w:p w14:paraId="71DE1AF2" w14:textId="77777777" w:rsidR="00A14C41" w:rsidRPr="00A93084" w:rsidRDefault="00A14C41" w:rsidP="00A93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/>
              </w:rPr>
            </w:pPr>
          </w:p>
        </w:tc>
      </w:tr>
      <w:tr w:rsidR="00A14C41" w:rsidRPr="00A93084" w14:paraId="2D03F18A" w14:textId="77777777" w:rsidTr="00511B3C">
        <w:tc>
          <w:tcPr>
            <w:tcW w:w="3369" w:type="dxa"/>
          </w:tcPr>
          <w:p w14:paraId="13A919E2" w14:textId="77777777" w:rsidR="00A14C41" w:rsidRPr="00A93084" w:rsidRDefault="00A14C41" w:rsidP="00F4174F">
            <w:pPr>
              <w:spacing w:before="40" w:after="40"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93084">
              <w:rPr>
                <w:rFonts w:eastAsia="Times New Roman" w:cs="Arial"/>
                <w:sz w:val="18"/>
                <w:szCs w:val="18"/>
                <w:lang w:val="en-GB"/>
              </w:rPr>
              <w:t>Sitting position only</w:t>
            </w:r>
          </w:p>
        </w:tc>
        <w:tc>
          <w:tcPr>
            <w:tcW w:w="904" w:type="dxa"/>
          </w:tcPr>
          <w:p w14:paraId="5952ACB8" w14:textId="77777777" w:rsidR="00A14C41" w:rsidRPr="00A93084" w:rsidRDefault="00A14C41" w:rsidP="00511B3C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53B902D5" w14:textId="77777777" w:rsidR="00A14C41" w:rsidRPr="00A93084" w:rsidRDefault="00A14C41" w:rsidP="00511B3C">
            <w:pPr>
              <w:spacing w:after="0"/>
              <w:jc w:val="center"/>
              <w:rPr>
                <w:rFonts w:eastAsia="Times New Roman" w:cs="Arial"/>
                <w:szCs w:val="22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938" w:type="dxa"/>
          </w:tcPr>
          <w:p w14:paraId="7BAE861C" w14:textId="77777777" w:rsidR="00A14C41" w:rsidRPr="00A93084" w:rsidRDefault="00A14C41" w:rsidP="00511B3C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715BCD1D" w14:textId="77777777" w:rsidR="00A14C41" w:rsidRPr="00A93084" w:rsidRDefault="00A14C41" w:rsidP="00511B3C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1134" w:type="dxa"/>
          </w:tcPr>
          <w:p w14:paraId="69D8D5EE" w14:textId="77777777" w:rsidR="00A14C41" w:rsidRPr="00A93084" w:rsidRDefault="00A14C41" w:rsidP="00511B3C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3E940A2A" w14:textId="77777777" w:rsidR="00A14C41" w:rsidRPr="00A93084" w:rsidRDefault="00A14C41" w:rsidP="00511B3C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3544" w:type="dxa"/>
          </w:tcPr>
          <w:p w14:paraId="5056CD04" w14:textId="77777777" w:rsidR="00A14C41" w:rsidRPr="00A93084" w:rsidRDefault="00A14C41" w:rsidP="00A93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/>
              </w:rPr>
            </w:pPr>
          </w:p>
        </w:tc>
      </w:tr>
      <w:tr w:rsidR="00A14C41" w:rsidRPr="00A93084" w14:paraId="78A1D3F5" w14:textId="77777777" w:rsidTr="00511B3C">
        <w:tc>
          <w:tcPr>
            <w:tcW w:w="3369" w:type="dxa"/>
          </w:tcPr>
          <w:p w14:paraId="0B5601DE" w14:textId="77777777" w:rsidR="00A14C41" w:rsidRPr="00A93084" w:rsidRDefault="00A14C41" w:rsidP="00F4174F">
            <w:pPr>
              <w:spacing w:before="40" w:after="40"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93084">
              <w:rPr>
                <w:rFonts w:eastAsia="Times New Roman" w:cs="Arial"/>
                <w:sz w:val="18"/>
                <w:szCs w:val="18"/>
                <w:lang w:val="en-GB"/>
              </w:rPr>
              <w:t>Sitting on low level chairs</w:t>
            </w:r>
          </w:p>
        </w:tc>
        <w:tc>
          <w:tcPr>
            <w:tcW w:w="904" w:type="dxa"/>
          </w:tcPr>
          <w:p w14:paraId="7D92671B" w14:textId="77777777" w:rsidR="00A14C41" w:rsidRPr="00A93084" w:rsidRDefault="00A14C41" w:rsidP="00511B3C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748A5F41" w14:textId="77777777" w:rsidR="00A14C41" w:rsidRPr="00A93084" w:rsidRDefault="00A14C41" w:rsidP="00511B3C">
            <w:pPr>
              <w:spacing w:after="0"/>
              <w:jc w:val="center"/>
              <w:rPr>
                <w:rFonts w:eastAsia="Times New Roman" w:cs="Arial"/>
                <w:szCs w:val="22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938" w:type="dxa"/>
          </w:tcPr>
          <w:p w14:paraId="7B7548E8" w14:textId="77777777" w:rsidR="00A14C41" w:rsidRPr="00A93084" w:rsidRDefault="00A14C41" w:rsidP="00511B3C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5D7AD5B4" w14:textId="77777777" w:rsidR="00A14C41" w:rsidRPr="00A93084" w:rsidRDefault="00A14C41" w:rsidP="00511B3C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1134" w:type="dxa"/>
          </w:tcPr>
          <w:p w14:paraId="4C654A1C" w14:textId="77777777" w:rsidR="00A14C41" w:rsidRPr="00A93084" w:rsidRDefault="00A14C41" w:rsidP="00511B3C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64D8E757" w14:textId="77777777" w:rsidR="00A14C41" w:rsidRPr="00A93084" w:rsidRDefault="00A14C41" w:rsidP="00511B3C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3544" w:type="dxa"/>
          </w:tcPr>
          <w:p w14:paraId="702FE645" w14:textId="77777777" w:rsidR="00A14C41" w:rsidRPr="00A93084" w:rsidRDefault="00A14C41" w:rsidP="00A93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/>
              </w:rPr>
            </w:pPr>
          </w:p>
        </w:tc>
      </w:tr>
      <w:tr w:rsidR="00CA1413" w:rsidRPr="00A93084" w14:paraId="19D6CDC2" w14:textId="77777777" w:rsidTr="00511B3C">
        <w:tc>
          <w:tcPr>
            <w:tcW w:w="3369" w:type="dxa"/>
          </w:tcPr>
          <w:p w14:paraId="734D579C" w14:textId="77777777" w:rsidR="00CA1413" w:rsidRPr="00A93084" w:rsidRDefault="00CA1413" w:rsidP="00F4174F">
            <w:pPr>
              <w:spacing w:before="40" w:after="40"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93084">
              <w:rPr>
                <w:rFonts w:eastAsia="Times New Roman" w:cs="Arial"/>
                <w:sz w:val="18"/>
                <w:szCs w:val="18"/>
                <w:lang w:val="en-GB"/>
              </w:rPr>
              <w:t xml:space="preserve">Lifting weights more than </w:t>
            </w:r>
            <w:r>
              <w:rPr>
                <w:rFonts w:eastAsia="Times New Roman" w:cs="Arial"/>
                <w:sz w:val="18"/>
                <w:szCs w:val="18"/>
                <w:lang w:val="en-GB"/>
              </w:rPr>
              <w:t xml:space="preserve">______ </w:t>
            </w:r>
            <w:r w:rsidRPr="00A93084">
              <w:rPr>
                <w:rFonts w:eastAsia="Times New Roman" w:cs="Arial"/>
                <w:sz w:val="18"/>
                <w:szCs w:val="18"/>
                <w:lang w:val="en-GB"/>
              </w:rPr>
              <w:t>kg</w:t>
            </w:r>
          </w:p>
        </w:tc>
        <w:tc>
          <w:tcPr>
            <w:tcW w:w="904" w:type="dxa"/>
          </w:tcPr>
          <w:p w14:paraId="7926F461" w14:textId="77777777" w:rsidR="00CA1413" w:rsidRPr="00A93084" w:rsidRDefault="00CA1413" w:rsidP="00511B3C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667A1F0D" w14:textId="77777777" w:rsidR="00CA1413" w:rsidRPr="00A93084" w:rsidRDefault="00CA1413" w:rsidP="00511B3C">
            <w:pPr>
              <w:spacing w:after="0"/>
              <w:jc w:val="center"/>
              <w:rPr>
                <w:rFonts w:eastAsia="Times New Roman" w:cs="Arial"/>
                <w:szCs w:val="22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938" w:type="dxa"/>
          </w:tcPr>
          <w:p w14:paraId="760632A0" w14:textId="77777777" w:rsidR="00CA1413" w:rsidRPr="00A93084" w:rsidRDefault="00CA1413" w:rsidP="00511B3C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66D11C75" w14:textId="77777777" w:rsidR="00CA1413" w:rsidRPr="00A93084" w:rsidRDefault="00CA1413" w:rsidP="00511B3C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1134" w:type="dxa"/>
          </w:tcPr>
          <w:p w14:paraId="7F3DA9EA" w14:textId="77777777" w:rsidR="00CA1413" w:rsidRPr="00A93084" w:rsidRDefault="00CA1413" w:rsidP="00511B3C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7BAC680C" w14:textId="77777777" w:rsidR="00CA1413" w:rsidRPr="00A93084" w:rsidRDefault="00CA1413" w:rsidP="00511B3C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3544" w:type="dxa"/>
          </w:tcPr>
          <w:p w14:paraId="20207FE2" w14:textId="77777777" w:rsidR="00CA1413" w:rsidRPr="00A93084" w:rsidRDefault="00CA1413" w:rsidP="00A93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/>
              </w:rPr>
            </w:pPr>
          </w:p>
        </w:tc>
      </w:tr>
      <w:tr w:rsidR="00CA1413" w:rsidRPr="00A93084" w14:paraId="7D04C0AD" w14:textId="77777777" w:rsidTr="00511B3C">
        <w:tc>
          <w:tcPr>
            <w:tcW w:w="3369" w:type="dxa"/>
          </w:tcPr>
          <w:p w14:paraId="60A037FB" w14:textId="77777777" w:rsidR="00CA1413" w:rsidRPr="00A93084" w:rsidRDefault="00CA1413" w:rsidP="00F4174F">
            <w:pPr>
              <w:spacing w:before="40" w:after="40"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93084">
              <w:rPr>
                <w:rFonts w:eastAsia="Times New Roman" w:cs="Arial"/>
                <w:sz w:val="18"/>
                <w:szCs w:val="18"/>
                <w:lang w:val="en-GB"/>
              </w:rPr>
              <w:t>Keyboarding and computer work</w:t>
            </w:r>
          </w:p>
        </w:tc>
        <w:tc>
          <w:tcPr>
            <w:tcW w:w="904" w:type="dxa"/>
          </w:tcPr>
          <w:p w14:paraId="7D909456" w14:textId="77777777" w:rsidR="00CA1413" w:rsidRPr="00A93084" w:rsidRDefault="00CA1413" w:rsidP="00511B3C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2E97A69F" w14:textId="77777777" w:rsidR="00CA1413" w:rsidRPr="00A93084" w:rsidRDefault="00CA1413" w:rsidP="00511B3C">
            <w:pPr>
              <w:spacing w:after="0"/>
              <w:jc w:val="center"/>
              <w:rPr>
                <w:rFonts w:eastAsia="Times New Roman" w:cs="Arial"/>
                <w:szCs w:val="22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938" w:type="dxa"/>
          </w:tcPr>
          <w:p w14:paraId="0ADFF383" w14:textId="77777777" w:rsidR="00CA1413" w:rsidRPr="00A93084" w:rsidRDefault="00CA1413" w:rsidP="00511B3C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4C8DA295" w14:textId="77777777" w:rsidR="00CA1413" w:rsidRPr="00A93084" w:rsidRDefault="00CA1413" w:rsidP="00511B3C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1134" w:type="dxa"/>
          </w:tcPr>
          <w:p w14:paraId="70A31E98" w14:textId="77777777" w:rsidR="00CA1413" w:rsidRPr="00A93084" w:rsidRDefault="00CA1413" w:rsidP="00511B3C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3CD99FB6" w14:textId="77777777" w:rsidR="00CA1413" w:rsidRPr="00A93084" w:rsidRDefault="00CA1413" w:rsidP="00511B3C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3544" w:type="dxa"/>
          </w:tcPr>
          <w:p w14:paraId="03D0D194" w14:textId="77777777" w:rsidR="00CA1413" w:rsidRPr="00A93084" w:rsidRDefault="00CA1413" w:rsidP="00A93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/>
              </w:rPr>
            </w:pPr>
          </w:p>
        </w:tc>
      </w:tr>
      <w:tr w:rsidR="00CA1413" w:rsidRPr="00A93084" w14:paraId="5DBDF3D2" w14:textId="77777777" w:rsidTr="00511B3C">
        <w:tc>
          <w:tcPr>
            <w:tcW w:w="3369" w:type="dxa"/>
          </w:tcPr>
          <w:p w14:paraId="3A60A99B" w14:textId="77777777" w:rsidR="00CA1413" w:rsidRPr="00A93084" w:rsidRDefault="00CA1413" w:rsidP="00F4174F">
            <w:pPr>
              <w:spacing w:before="40" w:after="40"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93084">
              <w:rPr>
                <w:rFonts w:eastAsia="Times New Roman" w:cs="Arial"/>
                <w:sz w:val="18"/>
                <w:szCs w:val="18"/>
                <w:lang w:val="en-GB"/>
              </w:rPr>
              <w:t>Concentration on tasks for longer than</w:t>
            </w:r>
            <w:r>
              <w:rPr>
                <w:rFonts w:eastAsia="Times New Roman" w:cs="Arial"/>
                <w:sz w:val="18"/>
                <w:szCs w:val="18"/>
                <w:lang w:val="en-GB"/>
              </w:rPr>
              <w:t xml:space="preserve"> ______ </w:t>
            </w:r>
            <w:r w:rsidRPr="00A93084">
              <w:rPr>
                <w:rFonts w:eastAsia="Times New Roman" w:cs="Arial"/>
                <w:sz w:val="18"/>
                <w:szCs w:val="18"/>
                <w:lang w:val="en-GB"/>
              </w:rPr>
              <w:t xml:space="preserve"> min/hrs</w:t>
            </w:r>
          </w:p>
        </w:tc>
        <w:tc>
          <w:tcPr>
            <w:tcW w:w="904" w:type="dxa"/>
          </w:tcPr>
          <w:p w14:paraId="2957636C" w14:textId="77777777" w:rsidR="00CA1413" w:rsidRPr="00A93084" w:rsidRDefault="00CA1413" w:rsidP="00511B3C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188DDDFC" w14:textId="77777777" w:rsidR="00CA1413" w:rsidRPr="00A93084" w:rsidRDefault="00CA1413" w:rsidP="00511B3C">
            <w:pPr>
              <w:spacing w:after="0"/>
              <w:jc w:val="center"/>
              <w:rPr>
                <w:rFonts w:eastAsia="Times New Roman" w:cs="Arial"/>
                <w:szCs w:val="22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938" w:type="dxa"/>
          </w:tcPr>
          <w:p w14:paraId="1589C56C" w14:textId="77777777" w:rsidR="00CA1413" w:rsidRPr="00A93084" w:rsidRDefault="00CA1413" w:rsidP="00511B3C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61676E8A" w14:textId="77777777" w:rsidR="00CA1413" w:rsidRPr="00A93084" w:rsidRDefault="00CA1413" w:rsidP="00511B3C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1134" w:type="dxa"/>
          </w:tcPr>
          <w:p w14:paraId="580887B6" w14:textId="77777777" w:rsidR="00CA1413" w:rsidRPr="00A93084" w:rsidRDefault="00CA1413" w:rsidP="00511B3C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5A4B3A51" w14:textId="77777777" w:rsidR="00CA1413" w:rsidRPr="00A93084" w:rsidRDefault="00CA1413" w:rsidP="00511B3C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3544" w:type="dxa"/>
          </w:tcPr>
          <w:p w14:paraId="1309102B" w14:textId="77777777" w:rsidR="00CA1413" w:rsidRPr="00A93084" w:rsidRDefault="00CA1413" w:rsidP="00A93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/>
              </w:rPr>
            </w:pPr>
          </w:p>
        </w:tc>
      </w:tr>
      <w:tr w:rsidR="00CA1413" w:rsidRPr="00A93084" w14:paraId="47A045CD" w14:textId="77777777" w:rsidTr="00511B3C">
        <w:tc>
          <w:tcPr>
            <w:tcW w:w="3369" w:type="dxa"/>
          </w:tcPr>
          <w:p w14:paraId="5B3FB3F3" w14:textId="77777777" w:rsidR="00CA1413" w:rsidRPr="00A93084" w:rsidRDefault="00CA1413" w:rsidP="00F4174F">
            <w:pPr>
              <w:spacing w:before="40" w:after="40"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93084">
              <w:rPr>
                <w:rFonts w:eastAsia="Times New Roman" w:cs="Arial"/>
                <w:sz w:val="18"/>
                <w:szCs w:val="18"/>
                <w:lang w:val="en-GB"/>
              </w:rPr>
              <w:t>Interacting with other staff</w:t>
            </w:r>
          </w:p>
        </w:tc>
        <w:tc>
          <w:tcPr>
            <w:tcW w:w="904" w:type="dxa"/>
          </w:tcPr>
          <w:p w14:paraId="35E76A5D" w14:textId="77777777" w:rsidR="00CA1413" w:rsidRPr="00A93084" w:rsidRDefault="00CA1413" w:rsidP="00511B3C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09E839A5" w14:textId="77777777" w:rsidR="00CA1413" w:rsidRPr="00A93084" w:rsidRDefault="00CA1413" w:rsidP="00511B3C">
            <w:pPr>
              <w:spacing w:after="0"/>
              <w:jc w:val="center"/>
              <w:rPr>
                <w:rFonts w:eastAsia="Times New Roman" w:cs="Arial"/>
                <w:szCs w:val="22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938" w:type="dxa"/>
          </w:tcPr>
          <w:p w14:paraId="2CF829D6" w14:textId="77777777" w:rsidR="00CA1413" w:rsidRPr="00A93084" w:rsidRDefault="00CA1413" w:rsidP="00511B3C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4769C7BD" w14:textId="77777777" w:rsidR="00CA1413" w:rsidRPr="00A93084" w:rsidRDefault="00CA1413" w:rsidP="00511B3C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1134" w:type="dxa"/>
          </w:tcPr>
          <w:p w14:paraId="40208510" w14:textId="77777777" w:rsidR="00CA1413" w:rsidRPr="00A93084" w:rsidRDefault="00CA1413" w:rsidP="00511B3C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3A9D83C4" w14:textId="77777777" w:rsidR="00CA1413" w:rsidRPr="00A93084" w:rsidRDefault="00CA1413" w:rsidP="00511B3C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3544" w:type="dxa"/>
          </w:tcPr>
          <w:p w14:paraId="47D4BE95" w14:textId="77777777" w:rsidR="00CA1413" w:rsidRPr="00A93084" w:rsidRDefault="00CA1413" w:rsidP="00A93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/>
              </w:rPr>
            </w:pPr>
          </w:p>
        </w:tc>
      </w:tr>
      <w:tr w:rsidR="00CA1413" w:rsidRPr="00A93084" w14:paraId="13332532" w14:textId="77777777" w:rsidTr="00511B3C">
        <w:tc>
          <w:tcPr>
            <w:tcW w:w="3369" w:type="dxa"/>
          </w:tcPr>
          <w:p w14:paraId="6AA2A3FC" w14:textId="77777777" w:rsidR="00CA1413" w:rsidRPr="00A93084" w:rsidRDefault="00CA1413" w:rsidP="00F4174F">
            <w:pPr>
              <w:spacing w:before="40" w:after="40"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93084">
              <w:rPr>
                <w:rFonts w:eastAsia="Times New Roman" w:cs="Arial"/>
                <w:sz w:val="18"/>
                <w:szCs w:val="18"/>
                <w:lang w:val="en-GB"/>
              </w:rPr>
              <w:t>Extracurricular activities</w:t>
            </w:r>
          </w:p>
        </w:tc>
        <w:tc>
          <w:tcPr>
            <w:tcW w:w="904" w:type="dxa"/>
          </w:tcPr>
          <w:p w14:paraId="7C79E491" w14:textId="77777777" w:rsidR="00CA1413" w:rsidRPr="00A93084" w:rsidRDefault="00CA1413" w:rsidP="00511B3C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6B428FB3" w14:textId="77777777" w:rsidR="00CA1413" w:rsidRPr="00A93084" w:rsidRDefault="00CA1413" w:rsidP="00511B3C">
            <w:pPr>
              <w:spacing w:after="0"/>
              <w:jc w:val="center"/>
              <w:rPr>
                <w:rFonts w:eastAsia="Times New Roman" w:cs="Arial"/>
                <w:szCs w:val="22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938" w:type="dxa"/>
          </w:tcPr>
          <w:p w14:paraId="738FBE22" w14:textId="77777777" w:rsidR="00CA1413" w:rsidRPr="00A93084" w:rsidRDefault="00CA1413" w:rsidP="00511B3C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6C7E2525" w14:textId="77777777" w:rsidR="00CA1413" w:rsidRPr="00A93084" w:rsidRDefault="00CA1413" w:rsidP="00511B3C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1134" w:type="dxa"/>
          </w:tcPr>
          <w:p w14:paraId="3E63F3F4" w14:textId="77777777" w:rsidR="00CA1413" w:rsidRPr="00A93084" w:rsidRDefault="00CA1413" w:rsidP="00511B3C">
            <w:pPr>
              <w:spacing w:after="0" w:line="240" w:lineRule="auto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</w:p>
          <w:p w14:paraId="1B92A6B1" w14:textId="77777777" w:rsidR="00CA1413" w:rsidRPr="00A93084" w:rsidRDefault="00CA1413" w:rsidP="00511B3C">
            <w:pPr>
              <w:spacing w:after="0"/>
              <w:jc w:val="center"/>
              <w:rPr>
                <w:rFonts w:eastAsia="Times New Roman" w:cs="Arial"/>
                <w:sz w:val="19"/>
                <w:szCs w:val="19"/>
                <w:lang w:val="en-GB"/>
              </w:rPr>
            </w:pPr>
            <w:r w:rsidRPr="00A93084">
              <w:rPr>
                <w:rFonts w:eastAsia="Times New Roman" w:cs="Arial"/>
                <w:szCs w:val="22"/>
                <w:lang w:val="en-GB"/>
              </w:rPr>
              <w:sym w:font="Wingdings 2" w:char="F0A3"/>
            </w:r>
          </w:p>
        </w:tc>
        <w:tc>
          <w:tcPr>
            <w:tcW w:w="3544" w:type="dxa"/>
          </w:tcPr>
          <w:p w14:paraId="64119FFA" w14:textId="77777777" w:rsidR="00CA1413" w:rsidRPr="00A93084" w:rsidRDefault="00CA1413" w:rsidP="00A93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/>
              </w:rPr>
            </w:pPr>
          </w:p>
        </w:tc>
      </w:tr>
    </w:tbl>
    <w:p w14:paraId="2C26ADCE" w14:textId="77777777" w:rsidR="00A93084" w:rsidRPr="005C6666" w:rsidRDefault="00A93084" w:rsidP="00A93084">
      <w:pPr>
        <w:tabs>
          <w:tab w:val="center" w:pos="4320"/>
          <w:tab w:val="right" w:pos="8640"/>
        </w:tabs>
        <w:spacing w:after="0" w:line="240" w:lineRule="auto"/>
        <w:rPr>
          <w:rFonts w:eastAsia="Times New Roman" w:cs="Arial"/>
          <w:b/>
          <w:sz w:val="14"/>
          <w:szCs w:val="22"/>
          <w:lang w:val="en-GB"/>
        </w:rPr>
      </w:pPr>
    </w:p>
    <w:p w14:paraId="62E68BFB" w14:textId="77777777" w:rsidR="00A93084" w:rsidRPr="00A93084" w:rsidRDefault="00A93084" w:rsidP="00A93084">
      <w:pPr>
        <w:tabs>
          <w:tab w:val="center" w:pos="4320"/>
          <w:tab w:val="right" w:pos="8640"/>
        </w:tabs>
        <w:spacing w:before="120" w:after="0" w:line="240" w:lineRule="auto"/>
        <w:rPr>
          <w:rFonts w:eastAsia="Times New Roman" w:cs="Arial"/>
          <w:sz w:val="18"/>
          <w:szCs w:val="18"/>
          <w:lang w:val="en-GB"/>
        </w:rPr>
      </w:pPr>
      <w:r w:rsidRPr="00965C74">
        <w:rPr>
          <w:rFonts w:eastAsia="Times New Roman" w:cs="Arial"/>
          <w:b/>
          <w:sz w:val="20"/>
          <w:szCs w:val="18"/>
          <w:lang w:val="en-GB"/>
        </w:rPr>
        <w:t>Other (please specify):</w:t>
      </w:r>
      <w:r w:rsidR="00965C74">
        <w:rPr>
          <w:rFonts w:eastAsia="Times New Roman" w:cs="Arial"/>
          <w:sz w:val="18"/>
          <w:szCs w:val="18"/>
          <w:lang w:val="en-GB"/>
        </w:rPr>
        <w:t xml:space="preserve"> </w:t>
      </w:r>
      <w:r w:rsidRPr="00A93084">
        <w:rPr>
          <w:rFonts w:eastAsia="Times New Roman" w:cs="Arial"/>
          <w:sz w:val="18"/>
          <w:szCs w:val="18"/>
          <w:lang w:val="en-GB"/>
        </w:rPr>
        <w:t>__________________________________________________________________________</w:t>
      </w:r>
    </w:p>
    <w:p w14:paraId="4194F559" w14:textId="77777777" w:rsidR="00A93084" w:rsidRPr="00A93084" w:rsidRDefault="00A93084" w:rsidP="00A93084">
      <w:pPr>
        <w:spacing w:before="120" w:after="0" w:line="240" w:lineRule="auto"/>
        <w:rPr>
          <w:rFonts w:eastAsia="Times New Roman" w:cs="Arial"/>
          <w:sz w:val="18"/>
          <w:szCs w:val="18"/>
          <w:lang w:val="en-GB"/>
        </w:rPr>
      </w:pPr>
      <w:r w:rsidRPr="00A93084">
        <w:rPr>
          <w:rFonts w:eastAsia="Times New Roman" w:cs="Arial"/>
          <w:sz w:val="18"/>
          <w:szCs w:val="18"/>
          <w:lang w:val="en-GB"/>
        </w:rPr>
        <w:t>________________________________________________________________________________________________</w:t>
      </w:r>
    </w:p>
    <w:p w14:paraId="0A953705" w14:textId="77777777" w:rsidR="00A93084" w:rsidRPr="00A93084" w:rsidRDefault="00A93084" w:rsidP="00A93084">
      <w:pPr>
        <w:spacing w:before="120" w:after="0" w:line="240" w:lineRule="auto"/>
        <w:rPr>
          <w:rFonts w:eastAsia="Times New Roman" w:cs="Arial"/>
          <w:sz w:val="18"/>
          <w:szCs w:val="18"/>
          <w:lang w:val="en-GB"/>
        </w:rPr>
      </w:pPr>
      <w:r w:rsidRPr="00A93084">
        <w:rPr>
          <w:rFonts w:eastAsia="Times New Roman" w:cs="Arial"/>
          <w:sz w:val="18"/>
          <w:szCs w:val="18"/>
          <w:lang w:val="en-GB"/>
        </w:rPr>
        <w:t>________________________________________________________________________________________________</w:t>
      </w:r>
    </w:p>
    <w:p w14:paraId="196C6C92" w14:textId="77777777" w:rsidR="00A93084" w:rsidRPr="005C6666" w:rsidRDefault="00A93084" w:rsidP="00A93084">
      <w:pPr>
        <w:spacing w:after="0" w:line="240" w:lineRule="auto"/>
        <w:rPr>
          <w:rFonts w:eastAsia="Times New Roman" w:cs="Arial"/>
          <w:sz w:val="12"/>
          <w:szCs w:val="18"/>
          <w:lang w:val="en-GB"/>
        </w:rPr>
      </w:pPr>
    </w:p>
    <w:p w14:paraId="6F8DE7E4" w14:textId="77777777" w:rsidR="00A93084" w:rsidRPr="00A93084" w:rsidRDefault="00A93084" w:rsidP="00A93084">
      <w:pPr>
        <w:spacing w:before="120" w:after="0" w:line="240" w:lineRule="auto"/>
        <w:rPr>
          <w:rFonts w:eastAsia="Times New Roman" w:cs="Arial"/>
          <w:sz w:val="18"/>
          <w:szCs w:val="18"/>
          <w:lang w:val="en-GB"/>
        </w:rPr>
      </w:pPr>
      <w:r w:rsidRPr="00965C74">
        <w:rPr>
          <w:rFonts w:eastAsia="Times New Roman" w:cs="Arial"/>
          <w:b/>
          <w:sz w:val="20"/>
          <w:szCs w:val="18"/>
          <w:lang w:val="en-GB"/>
        </w:rPr>
        <w:t>Comments:</w:t>
      </w:r>
      <w:r w:rsidRPr="00965C74">
        <w:rPr>
          <w:rFonts w:eastAsia="Times New Roman" w:cs="Arial"/>
          <w:sz w:val="20"/>
          <w:szCs w:val="18"/>
          <w:lang w:val="en-GB"/>
        </w:rPr>
        <w:t xml:space="preserve"> </w:t>
      </w:r>
      <w:r w:rsidRPr="00A93084">
        <w:rPr>
          <w:rFonts w:eastAsia="Times New Roman" w:cs="Arial"/>
          <w:sz w:val="18"/>
          <w:szCs w:val="18"/>
          <w:lang w:val="en-GB"/>
        </w:rPr>
        <w:t>________________________________________________________________________________________________</w:t>
      </w:r>
    </w:p>
    <w:p w14:paraId="32060147" w14:textId="77777777" w:rsidR="00A93084" w:rsidRPr="00A93084" w:rsidRDefault="00A93084" w:rsidP="00A93084">
      <w:pPr>
        <w:spacing w:before="120" w:after="0" w:line="240" w:lineRule="auto"/>
        <w:rPr>
          <w:rFonts w:eastAsia="Times New Roman" w:cs="Arial"/>
          <w:sz w:val="18"/>
          <w:szCs w:val="18"/>
          <w:lang w:val="en-GB"/>
        </w:rPr>
      </w:pPr>
      <w:r w:rsidRPr="00A93084">
        <w:rPr>
          <w:rFonts w:eastAsia="Times New Roman" w:cs="Arial"/>
          <w:sz w:val="18"/>
          <w:szCs w:val="18"/>
          <w:lang w:val="en-GB"/>
        </w:rPr>
        <w:t>________________________________________________________________________________________________</w:t>
      </w:r>
    </w:p>
    <w:p w14:paraId="2B6BC68E" w14:textId="77777777" w:rsidR="00A93084" w:rsidRPr="00A93084" w:rsidRDefault="00A93084" w:rsidP="00A93084">
      <w:pPr>
        <w:spacing w:before="120" w:after="0" w:line="240" w:lineRule="auto"/>
        <w:rPr>
          <w:rFonts w:eastAsia="Times New Roman" w:cs="Arial"/>
          <w:sz w:val="18"/>
          <w:szCs w:val="18"/>
          <w:lang w:val="en-GB"/>
        </w:rPr>
      </w:pPr>
      <w:r w:rsidRPr="00A93084">
        <w:rPr>
          <w:rFonts w:eastAsia="Times New Roman" w:cs="Arial"/>
          <w:sz w:val="18"/>
          <w:szCs w:val="18"/>
          <w:lang w:val="en-GB"/>
        </w:rPr>
        <w:t>________________________________________________________________________________________________</w:t>
      </w:r>
    </w:p>
    <w:p w14:paraId="60ACED2E" w14:textId="77777777" w:rsidR="00A93084" w:rsidRPr="005C6666" w:rsidRDefault="00A93084" w:rsidP="00A93084">
      <w:pPr>
        <w:spacing w:after="0" w:line="240" w:lineRule="auto"/>
        <w:rPr>
          <w:rFonts w:eastAsia="Times New Roman" w:cs="Arial"/>
          <w:sz w:val="18"/>
          <w:szCs w:val="20"/>
          <w:lang w:val="en-GB"/>
        </w:rPr>
      </w:pPr>
    </w:p>
    <w:p w14:paraId="6513F55F" w14:textId="77777777" w:rsidR="00A93084" w:rsidRPr="00A93084" w:rsidRDefault="00A93084" w:rsidP="00A93084">
      <w:pPr>
        <w:spacing w:after="0" w:line="240" w:lineRule="auto"/>
        <w:rPr>
          <w:rFonts w:eastAsia="Times New Roman" w:cs="Arial"/>
          <w:b/>
          <w:szCs w:val="22"/>
          <w:lang w:val="en-GB"/>
        </w:rPr>
      </w:pPr>
      <w:r w:rsidRPr="00A93084">
        <w:rPr>
          <w:rFonts w:eastAsia="Times New Roman" w:cs="Arial"/>
          <w:b/>
          <w:szCs w:val="22"/>
          <w:lang w:val="en-GB"/>
        </w:rPr>
        <w:t>SIGNATURES</w:t>
      </w:r>
    </w:p>
    <w:p w14:paraId="49B91A6C" w14:textId="77777777" w:rsidR="00A93084" w:rsidRPr="00A93084" w:rsidRDefault="00A93084" w:rsidP="00A93084">
      <w:pPr>
        <w:spacing w:after="0" w:line="240" w:lineRule="auto"/>
        <w:rPr>
          <w:rFonts w:eastAsia="Times New Roman" w:cs="Arial"/>
          <w:sz w:val="12"/>
          <w:szCs w:val="20"/>
          <w:lang w:val="en-GB"/>
        </w:rPr>
      </w:pPr>
    </w:p>
    <w:p w14:paraId="5D378410" w14:textId="77777777" w:rsidR="00A93084" w:rsidRPr="00965C74" w:rsidRDefault="00965C74" w:rsidP="00A93084">
      <w:pPr>
        <w:spacing w:before="180" w:after="0"/>
        <w:rPr>
          <w:rFonts w:eastAsia="Times New Roman" w:cs="Arial"/>
          <w:sz w:val="20"/>
          <w:szCs w:val="20"/>
          <w:lang w:val="en-GB"/>
        </w:rPr>
      </w:pPr>
      <w:r>
        <w:rPr>
          <w:rFonts w:eastAsia="Times New Roman" w:cs="Arial"/>
          <w:sz w:val="20"/>
          <w:szCs w:val="20"/>
          <w:lang w:val="en-GB"/>
        </w:rPr>
        <w:t>Treating Medical Practitioner</w:t>
      </w:r>
      <w:r w:rsidR="00A93084" w:rsidRPr="00965C74">
        <w:rPr>
          <w:rFonts w:eastAsia="Times New Roman" w:cs="Arial"/>
          <w:sz w:val="20"/>
          <w:szCs w:val="20"/>
          <w:lang w:val="en-GB"/>
        </w:rPr>
        <w:t>:</w:t>
      </w:r>
      <w:r w:rsidR="00A93084" w:rsidRPr="00965C74">
        <w:rPr>
          <w:rFonts w:eastAsia="Times New Roman" w:cs="Arial"/>
          <w:sz w:val="20"/>
          <w:szCs w:val="20"/>
          <w:lang w:val="en-GB"/>
        </w:rPr>
        <w:tab/>
      </w:r>
      <w:r>
        <w:rPr>
          <w:rFonts w:eastAsia="Times New Roman" w:cs="Arial"/>
          <w:sz w:val="20"/>
          <w:szCs w:val="20"/>
          <w:lang w:val="en-GB"/>
        </w:rPr>
        <w:tab/>
        <w:t xml:space="preserve">        ___</w:t>
      </w:r>
      <w:r w:rsidR="00A93084" w:rsidRPr="00965C74">
        <w:rPr>
          <w:rFonts w:eastAsia="Times New Roman" w:cs="Arial"/>
          <w:sz w:val="20"/>
          <w:szCs w:val="20"/>
          <w:lang w:val="en-GB"/>
        </w:rPr>
        <w:t>_____________________</w:t>
      </w:r>
      <w:r>
        <w:rPr>
          <w:rFonts w:eastAsia="Times New Roman" w:cs="Arial"/>
          <w:sz w:val="20"/>
          <w:szCs w:val="20"/>
          <w:lang w:val="en-GB"/>
        </w:rPr>
        <w:t>___</w:t>
      </w:r>
      <w:r w:rsidR="00A93084" w:rsidRPr="00965C74">
        <w:rPr>
          <w:rFonts w:eastAsia="Times New Roman" w:cs="Arial"/>
          <w:sz w:val="20"/>
          <w:szCs w:val="20"/>
          <w:lang w:val="en-GB"/>
        </w:rPr>
        <w:tab/>
        <w:t>____ / _____ / _______</w:t>
      </w:r>
    </w:p>
    <w:p w14:paraId="35D24A0E" w14:textId="77777777" w:rsidR="00A93084" w:rsidRPr="00965C74" w:rsidRDefault="00965C74" w:rsidP="00A93084">
      <w:pPr>
        <w:spacing w:before="180" w:after="0"/>
        <w:rPr>
          <w:rFonts w:eastAsia="Times New Roman" w:cs="Arial"/>
          <w:sz w:val="20"/>
          <w:szCs w:val="20"/>
          <w:lang w:val="en-GB"/>
        </w:rPr>
      </w:pPr>
      <w:r>
        <w:rPr>
          <w:rFonts w:eastAsia="Times New Roman" w:cs="Arial"/>
          <w:sz w:val="20"/>
          <w:szCs w:val="20"/>
          <w:lang w:val="en-GB"/>
        </w:rPr>
        <w:t>Employee:</w:t>
      </w:r>
      <w:r>
        <w:rPr>
          <w:rFonts w:eastAsia="Times New Roman" w:cs="Arial"/>
          <w:sz w:val="20"/>
          <w:szCs w:val="20"/>
          <w:lang w:val="en-GB"/>
        </w:rPr>
        <w:tab/>
      </w:r>
      <w:r>
        <w:rPr>
          <w:rFonts w:eastAsia="Times New Roman" w:cs="Arial"/>
          <w:sz w:val="20"/>
          <w:szCs w:val="20"/>
          <w:lang w:val="en-GB"/>
        </w:rPr>
        <w:tab/>
      </w:r>
      <w:r>
        <w:rPr>
          <w:rFonts w:eastAsia="Times New Roman" w:cs="Arial"/>
          <w:sz w:val="20"/>
          <w:szCs w:val="20"/>
          <w:lang w:val="en-GB"/>
        </w:rPr>
        <w:tab/>
      </w:r>
      <w:r>
        <w:rPr>
          <w:rFonts w:eastAsia="Times New Roman" w:cs="Arial"/>
          <w:sz w:val="20"/>
          <w:szCs w:val="20"/>
          <w:lang w:val="en-GB"/>
        </w:rPr>
        <w:tab/>
        <w:t xml:space="preserve">        </w:t>
      </w:r>
      <w:r w:rsidR="00A93084" w:rsidRPr="00965C74">
        <w:rPr>
          <w:rFonts w:eastAsia="Times New Roman" w:cs="Arial"/>
          <w:sz w:val="20"/>
          <w:szCs w:val="20"/>
          <w:lang w:val="en-GB"/>
        </w:rPr>
        <w:t>___________________________</w:t>
      </w:r>
      <w:r w:rsidR="00A93084" w:rsidRPr="00965C74">
        <w:rPr>
          <w:rFonts w:eastAsia="Times New Roman" w:cs="Arial"/>
          <w:sz w:val="20"/>
          <w:szCs w:val="20"/>
          <w:lang w:val="en-GB"/>
        </w:rPr>
        <w:tab/>
        <w:t>____ / _____ / _______</w:t>
      </w:r>
    </w:p>
    <w:p w14:paraId="60D8134D" w14:textId="301E9E86" w:rsidR="003A16EB" w:rsidRPr="00A8207A" w:rsidRDefault="00A93084" w:rsidP="00485235">
      <w:pPr>
        <w:spacing w:before="180" w:after="0"/>
        <w:rPr>
          <w:rFonts w:eastAsia="Times New Roman" w:cs="Times New Roman"/>
          <w:sz w:val="16"/>
          <w:szCs w:val="20"/>
          <w:lang w:val="en-GB" w:bidi="he-IL"/>
        </w:rPr>
      </w:pPr>
      <w:r w:rsidRPr="00965C74">
        <w:rPr>
          <w:rFonts w:eastAsia="Times New Roman" w:cs="Arial"/>
          <w:sz w:val="20"/>
          <w:szCs w:val="20"/>
          <w:lang w:val="en-GB"/>
        </w:rPr>
        <w:t>Rehabilitation &amp; Return to Work Coordinator: ___________________________</w:t>
      </w:r>
      <w:r w:rsidRPr="00965C74">
        <w:rPr>
          <w:rFonts w:eastAsia="Times New Roman" w:cs="Arial"/>
          <w:sz w:val="20"/>
          <w:szCs w:val="20"/>
          <w:lang w:val="en-GB"/>
        </w:rPr>
        <w:tab/>
        <w:t>____ / _____ / _______</w:t>
      </w:r>
      <w:r w:rsidRPr="00965C74">
        <w:rPr>
          <w:rFonts w:eastAsia="Times New Roman" w:cs="Arial"/>
          <w:sz w:val="20"/>
          <w:szCs w:val="20"/>
          <w:lang w:val="en-GB"/>
        </w:rPr>
        <w:tab/>
      </w:r>
    </w:p>
    <w:sectPr w:rsidR="003A16EB" w:rsidRPr="00A8207A" w:rsidSect="0083791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588" w:right="1134" w:bottom="567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79C5E" w14:textId="77777777" w:rsidR="00880C75" w:rsidRDefault="00880C75" w:rsidP="00190C24">
      <w:r>
        <w:separator/>
      </w:r>
    </w:p>
  </w:endnote>
  <w:endnote w:type="continuationSeparator" w:id="0">
    <w:p w14:paraId="10ED8F2F" w14:textId="77777777" w:rsidR="00880C75" w:rsidRDefault="00880C75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C54BF" w14:textId="77777777" w:rsidR="002320FD" w:rsidRDefault="002320FD" w:rsidP="002320FD">
    <w:pPr>
      <w:pStyle w:val="Footer"/>
      <w:spacing w:after="6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05F28" w14:textId="4E0B8278" w:rsidR="001E63D4" w:rsidRPr="00FE6478" w:rsidRDefault="00485235" w:rsidP="00B73838">
    <w:pPr>
      <w:pStyle w:val="Footer"/>
      <w:tabs>
        <w:tab w:val="clear" w:pos="4513"/>
        <w:tab w:val="clear" w:pos="9026"/>
        <w:tab w:val="right" w:pos="8306"/>
      </w:tabs>
      <w:spacing w:after="40" w:line="240" w:lineRule="auto"/>
      <w:rPr>
        <w:rFonts w:eastAsia="SimSun" w:cs="Arial"/>
        <w:sz w:val="16"/>
        <w:szCs w:val="16"/>
      </w:rPr>
    </w:pPr>
    <w:r>
      <w:rPr>
        <w:noProof/>
        <w:lang w:eastAsia="zh-CN"/>
      </w:rPr>
      <w:drawing>
        <wp:anchor distT="0" distB="0" distL="114300" distR="114300" simplePos="0" relativeHeight="251660288" behindDoc="0" locked="0" layoutInCell="1" allowOverlap="1" wp14:anchorId="742E79F6" wp14:editId="526D8599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1649095" cy="539750"/>
          <wp:effectExtent l="0" t="0" r="8255" b="0"/>
          <wp:wrapSquare wrapText="bothSides"/>
          <wp:docPr id="3" name="Picture 3" descr="Qld-CoA-2LS-S-RGB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Qld-CoA-2LS-S-RGB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5119BF" w14:textId="1BEFE72C" w:rsidR="00485235" w:rsidRDefault="0096686C" w:rsidP="00837917">
    <w:pPr>
      <w:pStyle w:val="Footer"/>
      <w:tabs>
        <w:tab w:val="right" w:pos="7655"/>
      </w:tabs>
      <w:spacing w:after="0" w:line="240" w:lineRule="auto"/>
      <w:rPr>
        <w:sz w:val="16"/>
      </w:rPr>
    </w:pPr>
    <w:r w:rsidRPr="005E6DDA">
      <w:rPr>
        <w:b/>
        <w:sz w:val="16"/>
      </w:rPr>
      <w:t xml:space="preserve">Uncontrolled copy. </w:t>
    </w:r>
    <w:r w:rsidRPr="005E6DDA">
      <w:rPr>
        <w:sz w:val="16"/>
      </w:rPr>
      <w:t>Refer to the Department of Education Policy and Procedure Register</w:t>
    </w:r>
    <w:r>
      <w:rPr>
        <w:sz w:val="16"/>
      </w:rPr>
      <w:br/>
    </w:r>
    <w:r w:rsidRPr="005E6DDA">
      <w:rPr>
        <w:sz w:val="16"/>
      </w:rPr>
      <w:t xml:space="preserve">at </w:t>
    </w:r>
    <w:hyperlink r:id="rId2" w:history="1">
      <w:r w:rsidR="00D70A97">
        <w:rPr>
          <w:rStyle w:val="Hyperlink"/>
          <w:sz w:val="16"/>
        </w:rPr>
        <w:t>https://ppr.qed.qld.gov.au/pp/workplace-rehabilitation-procedure</w:t>
      </w:r>
    </w:hyperlink>
    <w:r w:rsidRPr="005E6DDA">
      <w:rPr>
        <w:sz w:val="16"/>
      </w:rPr>
      <w:t xml:space="preserve"> to ensure you have the </w:t>
    </w:r>
  </w:p>
  <w:p w14:paraId="7B9F65EF" w14:textId="64CF048D" w:rsidR="0096686C" w:rsidRDefault="0096686C" w:rsidP="00837917">
    <w:pPr>
      <w:pStyle w:val="Footer"/>
      <w:tabs>
        <w:tab w:val="right" w:pos="7655"/>
      </w:tabs>
      <w:spacing w:after="0" w:line="240" w:lineRule="auto"/>
      <w:rPr>
        <w:sz w:val="16"/>
      </w:rPr>
    </w:pPr>
    <w:proofErr w:type="gramStart"/>
    <w:r w:rsidRPr="005E6DDA">
      <w:rPr>
        <w:sz w:val="16"/>
      </w:rPr>
      <w:t>most</w:t>
    </w:r>
    <w:proofErr w:type="gramEnd"/>
    <w:r w:rsidRPr="005E6DDA">
      <w:rPr>
        <w:sz w:val="16"/>
      </w:rPr>
      <w:t xml:space="preserve"> current version of this document. </w:t>
    </w:r>
    <w:r w:rsidR="00485235">
      <w:rPr>
        <w:sz w:val="16"/>
      </w:rPr>
      <w:t xml:space="preserve">                                </w:t>
    </w:r>
    <w:r w:rsidR="00837917">
      <w:rPr>
        <w:sz w:val="16"/>
      </w:rPr>
      <w:t xml:space="preserve">                          Page 2</w:t>
    </w:r>
    <w:r w:rsidR="00485235">
      <w:rPr>
        <w:sz w:val="16"/>
      </w:rPr>
      <w:t xml:space="preserve"> of </w:t>
    </w:r>
    <w:r w:rsidR="00EC0A4B">
      <w:rPr>
        <w:sz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F1FFF" w14:textId="77777777" w:rsidR="00837917" w:rsidRPr="00FE6478" w:rsidRDefault="00837917" w:rsidP="00837917">
    <w:pPr>
      <w:pStyle w:val="Footer"/>
      <w:tabs>
        <w:tab w:val="clear" w:pos="4513"/>
        <w:tab w:val="clear" w:pos="9026"/>
        <w:tab w:val="right" w:pos="8306"/>
      </w:tabs>
      <w:spacing w:after="40" w:line="240" w:lineRule="auto"/>
      <w:rPr>
        <w:rFonts w:eastAsia="SimSun" w:cs="Arial"/>
        <w:sz w:val="16"/>
        <w:szCs w:val="16"/>
      </w:rPr>
    </w:pPr>
    <w:r>
      <w:rPr>
        <w:noProof/>
        <w:lang w:eastAsia="zh-CN"/>
      </w:rPr>
      <w:drawing>
        <wp:anchor distT="0" distB="0" distL="114300" distR="114300" simplePos="0" relativeHeight="251664384" behindDoc="0" locked="0" layoutInCell="1" allowOverlap="1" wp14:anchorId="6A11999C" wp14:editId="403EE2EB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1649095" cy="539750"/>
          <wp:effectExtent l="0" t="0" r="8255" b="0"/>
          <wp:wrapSquare wrapText="bothSides"/>
          <wp:docPr id="4" name="Picture 4" descr="Qld-CoA-2LS-S-RGB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Qld-CoA-2LS-S-RGB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5B3833" w14:textId="1D122DDD" w:rsidR="00837917" w:rsidRDefault="00837917" w:rsidP="00837917">
    <w:pPr>
      <w:pStyle w:val="Footer"/>
      <w:tabs>
        <w:tab w:val="right" w:pos="7655"/>
      </w:tabs>
      <w:spacing w:after="0" w:line="240" w:lineRule="auto"/>
      <w:rPr>
        <w:sz w:val="16"/>
      </w:rPr>
    </w:pPr>
    <w:r w:rsidRPr="005E6DDA">
      <w:rPr>
        <w:b/>
        <w:sz w:val="16"/>
      </w:rPr>
      <w:t xml:space="preserve">Uncontrolled copy. </w:t>
    </w:r>
    <w:r w:rsidRPr="005E6DDA">
      <w:rPr>
        <w:sz w:val="16"/>
      </w:rPr>
      <w:t>Refer to the Department of Education Policy and Procedure Register</w:t>
    </w:r>
    <w:r>
      <w:rPr>
        <w:sz w:val="16"/>
      </w:rPr>
      <w:br/>
    </w:r>
    <w:r w:rsidRPr="005E6DDA">
      <w:rPr>
        <w:sz w:val="16"/>
      </w:rPr>
      <w:t xml:space="preserve">at </w:t>
    </w:r>
    <w:hyperlink r:id="rId2" w:history="1">
      <w:r w:rsidR="00D70A97">
        <w:rPr>
          <w:rStyle w:val="Hyperlink"/>
          <w:sz w:val="16"/>
        </w:rPr>
        <w:t>https://ppr.qed.qld.gov.au/pp/workplace-rehabilitation-procedure</w:t>
      </w:r>
    </w:hyperlink>
    <w:r w:rsidRPr="005E6DDA">
      <w:rPr>
        <w:sz w:val="16"/>
      </w:rPr>
      <w:t xml:space="preserve"> to ensure you have the </w:t>
    </w:r>
  </w:p>
  <w:p w14:paraId="3087F011" w14:textId="2AB95BBF" w:rsidR="00837917" w:rsidRDefault="00837917" w:rsidP="00837917">
    <w:pPr>
      <w:pStyle w:val="Footer"/>
      <w:tabs>
        <w:tab w:val="right" w:pos="7655"/>
      </w:tabs>
      <w:spacing w:after="0" w:line="240" w:lineRule="auto"/>
      <w:rPr>
        <w:sz w:val="16"/>
      </w:rPr>
    </w:pPr>
    <w:proofErr w:type="gramStart"/>
    <w:r w:rsidRPr="005E6DDA">
      <w:rPr>
        <w:sz w:val="16"/>
      </w:rPr>
      <w:t>most</w:t>
    </w:r>
    <w:proofErr w:type="gramEnd"/>
    <w:r w:rsidRPr="005E6DDA">
      <w:rPr>
        <w:sz w:val="16"/>
      </w:rPr>
      <w:t xml:space="preserve"> current version of this document. </w:t>
    </w:r>
    <w:r>
      <w:rPr>
        <w:sz w:val="16"/>
      </w:rPr>
      <w:t xml:space="preserve">                                                          Page 1 of </w:t>
    </w:r>
    <w:r w:rsidR="00EC0A4B">
      <w:rPr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45631" w14:textId="77777777" w:rsidR="00880C75" w:rsidRDefault="00880C75" w:rsidP="00190C24">
      <w:r>
        <w:separator/>
      </w:r>
    </w:p>
  </w:footnote>
  <w:footnote w:type="continuationSeparator" w:id="0">
    <w:p w14:paraId="07EFBF70" w14:textId="77777777" w:rsidR="00880C75" w:rsidRDefault="00880C75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3C278" w14:textId="77777777" w:rsidR="007E195E" w:rsidRPr="007E195E" w:rsidRDefault="007E195E" w:rsidP="007E195E">
    <w:pPr>
      <w:spacing w:after="0" w:line="240" w:lineRule="auto"/>
      <w:rPr>
        <w:rFonts w:cs="Arial"/>
        <w:b/>
        <w:sz w:val="20"/>
        <w:szCs w:val="20"/>
      </w:rPr>
    </w:pPr>
  </w:p>
  <w:p w14:paraId="34B84817" w14:textId="77777777" w:rsidR="00D01CD2" w:rsidRDefault="002F78A2" w:rsidP="002320FD">
    <w:pPr>
      <w:pStyle w:val="Header"/>
      <w:spacing w:after="60" w:line="240" w:lineRule="auto"/>
    </w:pPr>
    <w:r>
      <w:rPr>
        <w:noProof/>
        <w:lang w:eastAsia="zh-CN"/>
      </w:rPr>
      <w:drawing>
        <wp:anchor distT="0" distB="0" distL="114300" distR="114300" simplePos="0" relativeHeight="251658240" behindDoc="1" locked="1" layoutInCell="1" allowOverlap="1" wp14:anchorId="540448EA" wp14:editId="436E292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80000"/>
          <wp:effectExtent l="0" t="0" r="9525" b="1270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FA860" w14:textId="66317F8F" w:rsidR="00837917" w:rsidRDefault="00837917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2336" behindDoc="1" locked="1" layoutInCell="1" allowOverlap="1" wp14:anchorId="13F77701" wp14:editId="02455B3D">
          <wp:simplePos x="0" y="0"/>
          <wp:positionH relativeFrom="page">
            <wp:posOffset>24765</wp:posOffset>
          </wp:positionH>
          <wp:positionV relativeFrom="page">
            <wp:align>top</wp:align>
          </wp:positionV>
          <wp:extent cx="7560310" cy="1080135"/>
          <wp:effectExtent l="0" t="0" r="254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2109AE"/>
    <w:multiLevelType w:val="hybridMultilevel"/>
    <w:tmpl w:val="C99E4D3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A62D3"/>
    <w:multiLevelType w:val="hybridMultilevel"/>
    <w:tmpl w:val="F98E55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5E"/>
    <w:rsid w:val="0002155B"/>
    <w:rsid w:val="000425F7"/>
    <w:rsid w:val="000436FC"/>
    <w:rsid w:val="00043974"/>
    <w:rsid w:val="00045796"/>
    <w:rsid w:val="00057213"/>
    <w:rsid w:val="00063AD9"/>
    <w:rsid w:val="000B38A9"/>
    <w:rsid w:val="000B61AC"/>
    <w:rsid w:val="000C066B"/>
    <w:rsid w:val="000F7FDE"/>
    <w:rsid w:val="001007AC"/>
    <w:rsid w:val="00190C24"/>
    <w:rsid w:val="001A5B1F"/>
    <w:rsid w:val="001E4ED4"/>
    <w:rsid w:val="001E63D4"/>
    <w:rsid w:val="002320FD"/>
    <w:rsid w:val="002371F7"/>
    <w:rsid w:val="002520B4"/>
    <w:rsid w:val="002712BD"/>
    <w:rsid w:val="002A0271"/>
    <w:rsid w:val="002C3128"/>
    <w:rsid w:val="002D2426"/>
    <w:rsid w:val="002F78A2"/>
    <w:rsid w:val="00314335"/>
    <w:rsid w:val="00314D36"/>
    <w:rsid w:val="00385A56"/>
    <w:rsid w:val="003A16EB"/>
    <w:rsid w:val="003F643A"/>
    <w:rsid w:val="00404BCA"/>
    <w:rsid w:val="00431970"/>
    <w:rsid w:val="00474BFA"/>
    <w:rsid w:val="00485235"/>
    <w:rsid w:val="00507021"/>
    <w:rsid w:val="0055334C"/>
    <w:rsid w:val="005A1C70"/>
    <w:rsid w:val="005C6666"/>
    <w:rsid w:val="005F4331"/>
    <w:rsid w:val="006239A5"/>
    <w:rsid w:val="00636B71"/>
    <w:rsid w:val="006C3D8E"/>
    <w:rsid w:val="006F2D66"/>
    <w:rsid w:val="00781583"/>
    <w:rsid w:val="007A156C"/>
    <w:rsid w:val="007B2D12"/>
    <w:rsid w:val="007B7564"/>
    <w:rsid w:val="007E195E"/>
    <w:rsid w:val="0080579A"/>
    <w:rsid w:val="008062B6"/>
    <w:rsid w:val="00837917"/>
    <w:rsid w:val="00880C75"/>
    <w:rsid w:val="008B1FF5"/>
    <w:rsid w:val="00907963"/>
    <w:rsid w:val="0096078C"/>
    <w:rsid w:val="0096595E"/>
    <w:rsid w:val="00965C74"/>
    <w:rsid w:val="0096686C"/>
    <w:rsid w:val="009B7893"/>
    <w:rsid w:val="009E5EE5"/>
    <w:rsid w:val="009F02B3"/>
    <w:rsid w:val="00A0144B"/>
    <w:rsid w:val="00A14C41"/>
    <w:rsid w:val="00A47F67"/>
    <w:rsid w:val="00A65710"/>
    <w:rsid w:val="00A702D6"/>
    <w:rsid w:val="00A8207A"/>
    <w:rsid w:val="00A93084"/>
    <w:rsid w:val="00AB0A25"/>
    <w:rsid w:val="00AC555D"/>
    <w:rsid w:val="00AD2501"/>
    <w:rsid w:val="00B33337"/>
    <w:rsid w:val="00B333AF"/>
    <w:rsid w:val="00B45C1F"/>
    <w:rsid w:val="00B73838"/>
    <w:rsid w:val="00B7618D"/>
    <w:rsid w:val="00B8699D"/>
    <w:rsid w:val="00B9771E"/>
    <w:rsid w:val="00BA6B66"/>
    <w:rsid w:val="00BC4AA9"/>
    <w:rsid w:val="00C03293"/>
    <w:rsid w:val="00C0519D"/>
    <w:rsid w:val="00C057A3"/>
    <w:rsid w:val="00C05BF9"/>
    <w:rsid w:val="00C473C7"/>
    <w:rsid w:val="00C87217"/>
    <w:rsid w:val="00CA1413"/>
    <w:rsid w:val="00CB07AD"/>
    <w:rsid w:val="00CC305E"/>
    <w:rsid w:val="00CD793C"/>
    <w:rsid w:val="00CF2E8E"/>
    <w:rsid w:val="00D01CD2"/>
    <w:rsid w:val="00D0270E"/>
    <w:rsid w:val="00D50606"/>
    <w:rsid w:val="00D70A97"/>
    <w:rsid w:val="00D75050"/>
    <w:rsid w:val="00D80FA9"/>
    <w:rsid w:val="00D842DF"/>
    <w:rsid w:val="00DC5E03"/>
    <w:rsid w:val="00E456DB"/>
    <w:rsid w:val="00EC0A4B"/>
    <w:rsid w:val="00ED3FF7"/>
    <w:rsid w:val="00EF474F"/>
    <w:rsid w:val="00EF4AC5"/>
    <w:rsid w:val="00F367B3"/>
    <w:rsid w:val="00F4174F"/>
    <w:rsid w:val="00F447A2"/>
    <w:rsid w:val="00F775CD"/>
    <w:rsid w:val="00FA74E4"/>
    <w:rsid w:val="00FD33C9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494B0"/>
  <w15:docId w15:val="{1615DCCC-9898-4447-B668-AF747346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num" w:pos="360"/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styleId="Hyperlink">
    <w:name w:val="Hyperlink"/>
    <w:rsid w:val="001E6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workplace-rehabilitation-procedure" TargetMode="External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workplace-rehabilitation-procedur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gben0\AppData\Local\Microsoft\Windows\INetCache\IE\VPPHFF01\DoE-corp-A4-page-portrait-option-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PRHPRMRecordNumber xmlns="http://schemas.microsoft.com/sharepoint/v3">20/694093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2023-04-04T04:22:46+00:00</PPSubmittedDate>
    <PPRRiskcontrol xmlns="http://schemas.microsoft.com/sharepoint/v3">false</PPRRiskcontrol>
    <PPRHierarchyID xmlns="http://schemas.microsoft.com/sharepoint/v3" xsi:nil="true"/>
    <PPRBranch xmlns="http://schemas.microsoft.com/sharepoint/v3">Human Resources</PPRBranch>
    <PPRDescription xmlns="http://schemas.microsoft.com/sharepoint/v3">CM08(a) - Work Capabilities Checklist - Teachers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KOEHLER, Michelle</DisplayName>
        <AccountId>3512</AccountId>
        <AccountType/>
      </UserInfo>
    </PPSubmittedBy>
    <PPRNotes xmlns="http://schemas.microsoft.com/sharepoint/v3" xsi:nil="true"/>
    <PPRDivision xmlns="http://schemas.microsoft.com/sharepoint/v3">People and Corporate Services</PPRDivision>
    <PPLastReviewedDate xmlns="16795be8-4374-4e44-895d-be6cdbab3e2c">2023-04-04T05:56:55+00:00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2023-04-04T05:56:55+00:00</PPModeratedDate>
    <PPRBusinessUnit xmlns="http://schemas.microsoft.com/sharepoint/v3">Organisational Safety and Wellbeing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2021-02-02T22:36:58+00:00</PPRHPRMUpdateDate>
    <PPRPrimaryCategory xmlns="16795be8-4374-4e44-895d-be6cdbab3e2c">7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 xsi:nil="true"/>
    <PPRDecommissionedDate xmlns="http://schemas.microsoft.com/sharepoint/v3" xsi:nil="true"/>
    <PublishingExpirationDate xmlns="http://schemas.microsoft.com/sharepoint/v3" xsi:nil="true"/>
    <PPRPrimarySubCategory xmlns="16795be8-4374-4e44-895d-be6cdbab3e2c" xsi:nil="true"/>
    <PublishingStartDate xmlns="http://schemas.microsoft.com/sharepoint/v3" xsi:nil="true"/>
    <PPRContentOwner xmlns="http://schemas.microsoft.com/sharepoint/v3">DDG, People and Corporate Services</PPRContentOwner>
    <PPRNominatedApprovers xmlns="http://schemas.microsoft.com/sharepoint/v3">See HR schedule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3</PPRHPRMRevisionNumber>
    <PPRKeywords xmlns="http://schemas.microsoft.com/sharepoint/v3">WorkCover; workers compensation; rehabilitation and return to work; coordinators; occupational rehabilitation; injury management;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20/692217</PPRAttachmentParent>
    <PPRSecondarySubCategory xmlns="16795be8-4374-4e44-895d-be6cdbab3e2c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486FE5-B95D-48A2-9C6D-779EE8A0008D}"/>
</file>

<file path=customXml/itemProps2.xml><?xml version="1.0" encoding="utf-8"?>
<ds:datastoreItem xmlns:ds="http://schemas.openxmlformats.org/officeDocument/2006/customXml" ds:itemID="{1E651108-C246-4E91-8399-C1985DDFB044}"/>
</file>

<file path=customXml/itemProps3.xml><?xml version="1.0" encoding="utf-8"?>
<ds:datastoreItem xmlns:ds="http://schemas.openxmlformats.org/officeDocument/2006/customXml" ds:itemID="{558BE4DB-82D0-47BC-B428-56CF1E760CD2}"/>
</file>

<file path=customXml/itemProps4.xml><?xml version="1.0" encoding="utf-8"?>
<ds:datastoreItem xmlns:ds="http://schemas.openxmlformats.org/officeDocument/2006/customXml" ds:itemID="{1E1193F9-A2FE-47E6-8513-80AA696317A9}"/>
</file>

<file path=docProps/app.xml><?xml version="1.0" encoding="utf-8"?>
<Properties xmlns="http://schemas.openxmlformats.org/officeDocument/2006/extended-properties" xmlns:vt="http://schemas.openxmlformats.org/officeDocument/2006/docPropsVTypes">
  <Template>DoE-corp-A4-page-portrait-option-3.dotx</Template>
  <TotalTime>0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A4 page portrait - option 3</vt:lpstr>
    </vt:vector>
  </TitlesOfParts>
  <Company>Queensland Government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CM08(a) - Work Capabilities Checklist - Teachers</dc:title>
  <dc:creator>BENNET, Phillip</dc:creator>
  <cp:keywords>DoE corporate A4 page portrait; option 3; DoE corporate;</cp:keywords>
  <cp:lastModifiedBy>GOUDIE, Cameron</cp:lastModifiedBy>
  <cp:revision>3</cp:revision>
  <cp:lastPrinted>2018-03-13T02:18:00Z</cp:lastPrinted>
  <dcterms:created xsi:type="dcterms:W3CDTF">2021-02-02T04:39:00Z</dcterms:created>
  <dcterms:modified xsi:type="dcterms:W3CDTF">2021-02-02T22:36:00Z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Order">
    <vt:r8>7400</vt:r8>
  </property>
</Properties>
</file>