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46C2E" w14:textId="77777777" w:rsidR="000F418C" w:rsidRPr="00CB2D51" w:rsidRDefault="00CD6F80">
      <w:pPr>
        <w:pStyle w:val="Header"/>
        <w:tabs>
          <w:tab w:val="clear" w:pos="4320"/>
          <w:tab w:val="clear" w:pos="8640"/>
        </w:tabs>
        <w:spacing w:before="180" w:after="180"/>
        <w:rPr>
          <w:color w:val="FF0000"/>
        </w:rPr>
      </w:pPr>
      <w:bookmarkStart w:id="0" w:name="AuthorsName"/>
      <w:bookmarkEnd w:id="0"/>
      <w:r w:rsidRPr="00CB2D51">
        <w:rPr>
          <w:color w:val="FF0000"/>
        </w:rPr>
        <w:t>Date</w:t>
      </w:r>
    </w:p>
    <w:p w14:paraId="5A36DCE1" w14:textId="77777777" w:rsidR="00CD6F80" w:rsidRPr="00CB2D51" w:rsidRDefault="00CD6F80">
      <w:pPr>
        <w:rPr>
          <w:color w:val="FF0000"/>
        </w:rPr>
      </w:pPr>
      <w:bookmarkStart w:id="1" w:name="Name"/>
      <w:bookmarkStart w:id="2" w:name="Title"/>
      <w:bookmarkStart w:id="3" w:name="BusinessName"/>
      <w:bookmarkEnd w:id="1"/>
      <w:bookmarkEnd w:id="2"/>
      <w:bookmarkEnd w:id="3"/>
      <w:r w:rsidRPr="00CB2D51">
        <w:rPr>
          <w:color w:val="FF0000"/>
        </w:rPr>
        <w:t>Name</w:t>
      </w:r>
    </w:p>
    <w:p w14:paraId="05C4781D" w14:textId="77777777" w:rsidR="007D124C" w:rsidRPr="007D124C" w:rsidRDefault="007D124C">
      <w:r w:rsidRPr="007D124C">
        <w:t>Officer in Charge</w:t>
      </w:r>
    </w:p>
    <w:p w14:paraId="5D4091E0" w14:textId="77777777" w:rsidR="007D124C" w:rsidRDefault="00CD6F80">
      <w:r w:rsidRPr="00CB2D51">
        <w:rPr>
          <w:color w:val="FF0000"/>
        </w:rPr>
        <w:t>Station</w:t>
      </w:r>
      <w:r w:rsidR="007D124C" w:rsidRPr="007D124C">
        <w:t xml:space="preserve"> Child Protection </w:t>
      </w:r>
      <w:r w:rsidR="00836236">
        <w:t>In</w:t>
      </w:r>
      <w:r w:rsidR="007D124C" w:rsidRPr="007D124C">
        <w:t>vestigation Unit</w:t>
      </w:r>
    </w:p>
    <w:p w14:paraId="11293810" w14:textId="77777777" w:rsidR="00780097" w:rsidRPr="007D124C" w:rsidRDefault="00780097">
      <w:r>
        <w:t>Queensland Police Service</w:t>
      </w:r>
    </w:p>
    <w:p w14:paraId="755870B0" w14:textId="77777777" w:rsidR="007D124C" w:rsidRPr="00CB2D51" w:rsidRDefault="00CD6F80">
      <w:pPr>
        <w:rPr>
          <w:color w:val="FF0000"/>
        </w:rPr>
      </w:pPr>
      <w:r w:rsidRPr="00CB2D51">
        <w:rPr>
          <w:color w:val="FF0000"/>
        </w:rPr>
        <w:t>Address</w:t>
      </w:r>
    </w:p>
    <w:p w14:paraId="5CE7F696" w14:textId="77777777" w:rsidR="00CD6F80" w:rsidRPr="00CB2D51" w:rsidRDefault="00CD6F80">
      <w:pPr>
        <w:rPr>
          <w:color w:val="FF0000"/>
        </w:rPr>
      </w:pPr>
      <w:r w:rsidRPr="00CB2D51">
        <w:rPr>
          <w:color w:val="FF0000"/>
        </w:rPr>
        <w:t>SUBURB</w:t>
      </w:r>
    </w:p>
    <w:p w14:paraId="49EBD300" w14:textId="77777777" w:rsidR="000F418C" w:rsidRPr="007D124C" w:rsidRDefault="000F418C">
      <w:pPr>
        <w:pStyle w:val="Header"/>
        <w:tabs>
          <w:tab w:val="clear" w:pos="4320"/>
          <w:tab w:val="clear" w:pos="8640"/>
        </w:tabs>
        <w:spacing w:before="440" w:after="220"/>
      </w:pPr>
      <w:bookmarkStart w:id="4" w:name="Address"/>
      <w:bookmarkEnd w:id="4"/>
      <w:r w:rsidRPr="007D124C">
        <w:t xml:space="preserve">Dear </w:t>
      </w:r>
      <w:bookmarkStart w:id="5" w:name="Dear"/>
      <w:bookmarkEnd w:id="5"/>
      <w:r w:rsidR="00CD6F80" w:rsidRPr="00CB2D51">
        <w:rPr>
          <w:color w:val="FF0000"/>
        </w:rPr>
        <w:t>Name</w:t>
      </w:r>
    </w:p>
    <w:p w14:paraId="770A8029" w14:textId="77777777" w:rsidR="007E473D" w:rsidRPr="00DD7714" w:rsidRDefault="007E473D">
      <w:pPr>
        <w:pStyle w:val="Header"/>
        <w:tabs>
          <w:tab w:val="clear" w:pos="4320"/>
          <w:tab w:val="clear" w:pos="8640"/>
        </w:tabs>
        <w:spacing w:after="220"/>
        <w:jc w:val="both"/>
        <w:rPr>
          <w:b/>
        </w:rPr>
      </w:pPr>
      <w:r>
        <w:rPr>
          <w:b/>
        </w:rPr>
        <w:t>Re: Prosecution under section 17</w:t>
      </w:r>
      <w:r w:rsidR="00780097">
        <w:rPr>
          <w:b/>
        </w:rPr>
        <w:t>6(1)</w:t>
      </w:r>
      <w:r>
        <w:rPr>
          <w:b/>
        </w:rPr>
        <w:t xml:space="preserve"> of the </w:t>
      </w:r>
      <w:r w:rsidRPr="007E473D">
        <w:rPr>
          <w:b/>
          <w:i/>
        </w:rPr>
        <w:t>Education (General Provisions) Act 200</w:t>
      </w:r>
      <w:r w:rsidR="00780097">
        <w:rPr>
          <w:b/>
          <w:i/>
        </w:rPr>
        <w:t>6</w:t>
      </w:r>
      <w:r w:rsidR="00DD7714">
        <w:rPr>
          <w:b/>
          <w:i/>
        </w:rPr>
        <w:t xml:space="preserve"> </w:t>
      </w:r>
      <w:r w:rsidR="00DD7714">
        <w:rPr>
          <w:b/>
        </w:rPr>
        <w:t>(Qld)</w:t>
      </w:r>
    </w:p>
    <w:p w14:paraId="68E3AAF0" w14:textId="77777777" w:rsidR="000F418C" w:rsidRDefault="00CD6F80">
      <w:pPr>
        <w:pStyle w:val="Header"/>
        <w:tabs>
          <w:tab w:val="clear" w:pos="4320"/>
          <w:tab w:val="clear" w:pos="8640"/>
        </w:tabs>
        <w:spacing w:after="220"/>
        <w:jc w:val="both"/>
      </w:pPr>
      <w:r>
        <w:t xml:space="preserve">On </w:t>
      </w:r>
      <w:r w:rsidRPr="00CB2D51">
        <w:rPr>
          <w:color w:val="FF0000"/>
        </w:rPr>
        <w:t>date</w:t>
      </w:r>
      <w:r w:rsidR="007E473D">
        <w:t xml:space="preserve">, the </w:t>
      </w:r>
      <w:r w:rsidR="0027115A">
        <w:t xml:space="preserve">Regional Director, </w:t>
      </w:r>
      <w:r w:rsidR="00CB2D51">
        <w:rPr>
          <w:color w:val="FF0000"/>
        </w:rPr>
        <w:t>name of region</w:t>
      </w:r>
      <w:r w:rsidR="00CB2D51">
        <w:t>, Department of Ed</w:t>
      </w:r>
      <w:r w:rsidR="00BA5939">
        <w:t xml:space="preserve">ucation </w:t>
      </w:r>
      <w:r w:rsidR="00C57297">
        <w:t xml:space="preserve">consented </w:t>
      </w:r>
      <w:r w:rsidR="007E473D">
        <w:t xml:space="preserve">to </w:t>
      </w:r>
      <w:r w:rsidR="00BA5939">
        <w:t>bring proceedings against</w:t>
      </w:r>
      <w:r w:rsidR="007E473D">
        <w:t xml:space="preserve"> </w:t>
      </w:r>
      <w:r w:rsidR="00CB2D51">
        <w:rPr>
          <w:color w:val="FF0000"/>
        </w:rPr>
        <w:t>p</w:t>
      </w:r>
      <w:r w:rsidRPr="00CB2D51">
        <w:rPr>
          <w:color w:val="FF0000"/>
        </w:rPr>
        <w:t>arent</w:t>
      </w:r>
      <w:r w:rsidR="00CB2D51">
        <w:rPr>
          <w:color w:val="FF0000"/>
        </w:rPr>
        <w:t>/s</w:t>
      </w:r>
      <w:r w:rsidRPr="00CB2D51">
        <w:rPr>
          <w:color w:val="FF0000"/>
        </w:rPr>
        <w:t xml:space="preserve"> </w:t>
      </w:r>
      <w:r w:rsidR="00CB2D51">
        <w:rPr>
          <w:color w:val="FF0000"/>
        </w:rPr>
        <w:t>full na</w:t>
      </w:r>
      <w:r w:rsidRPr="00CB2D51">
        <w:rPr>
          <w:color w:val="FF0000"/>
        </w:rPr>
        <w:t>me</w:t>
      </w:r>
      <w:r w:rsidR="00CB2D51">
        <w:rPr>
          <w:color w:val="FF0000"/>
        </w:rPr>
        <w:t>/s</w:t>
      </w:r>
      <w:r w:rsidR="00C57297">
        <w:t xml:space="preserve"> </w:t>
      </w:r>
      <w:r w:rsidR="007E473D">
        <w:t xml:space="preserve">for failing to ensure that </w:t>
      </w:r>
      <w:r w:rsidR="00C346FA">
        <w:rPr>
          <w:color w:val="FF0000"/>
        </w:rPr>
        <w:t>their</w:t>
      </w:r>
      <w:r w:rsidRPr="00CB2D51">
        <w:rPr>
          <w:color w:val="FF0000"/>
        </w:rPr>
        <w:t xml:space="preserve"> </w:t>
      </w:r>
      <w:r w:rsidR="00E914B0">
        <w:rPr>
          <w:color w:val="FF0000"/>
        </w:rPr>
        <w:t>child</w:t>
      </w:r>
      <w:r w:rsidR="00CB2D51">
        <w:t>,</w:t>
      </w:r>
      <w:r w:rsidR="00C57297" w:rsidRPr="00CD6F80">
        <w:rPr>
          <w:color w:val="0000FF"/>
        </w:rPr>
        <w:t xml:space="preserve"> </w:t>
      </w:r>
      <w:r w:rsidR="00D40123">
        <w:rPr>
          <w:color w:val="FF0000"/>
        </w:rPr>
        <w:t>s</w:t>
      </w:r>
      <w:r w:rsidR="00BA5939">
        <w:rPr>
          <w:color w:val="FF0000"/>
        </w:rPr>
        <w:t>tudent n</w:t>
      </w:r>
      <w:r w:rsidRPr="00CB2D51">
        <w:rPr>
          <w:color w:val="FF0000"/>
        </w:rPr>
        <w:t>ame</w:t>
      </w:r>
      <w:r w:rsidR="00CB2D51">
        <w:t>,</w:t>
      </w:r>
      <w:r w:rsidR="00C57297">
        <w:t xml:space="preserve"> attends school regularly.</w:t>
      </w:r>
    </w:p>
    <w:p w14:paraId="0121B7BF" w14:textId="77777777" w:rsidR="00C57297" w:rsidRDefault="007E473D" w:rsidP="007E473D">
      <w:pPr>
        <w:pStyle w:val="Header"/>
        <w:tabs>
          <w:tab w:val="clear" w:pos="4320"/>
          <w:tab w:val="clear" w:pos="8640"/>
        </w:tabs>
        <w:spacing w:after="220"/>
        <w:jc w:val="both"/>
        <w:rPr>
          <w:szCs w:val="22"/>
        </w:rPr>
      </w:pPr>
      <w:r>
        <w:rPr>
          <w:szCs w:val="22"/>
        </w:rPr>
        <w:t>Section 176</w:t>
      </w:r>
      <w:r w:rsidR="00BA5939">
        <w:rPr>
          <w:szCs w:val="22"/>
        </w:rPr>
        <w:t>(1)</w:t>
      </w:r>
      <w:r w:rsidRPr="009F78D3">
        <w:rPr>
          <w:szCs w:val="22"/>
        </w:rPr>
        <w:t xml:space="preserve"> of the </w:t>
      </w:r>
      <w:r w:rsidRPr="009F78D3">
        <w:rPr>
          <w:i/>
          <w:iCs/>
          <w:szCs w:val="22"/>
        </w:rPr>
        <w:t>Education (General Provisions) Act 2006</w:t>
      </w:r>
      <w:r w:rsidR="00E30626">
        <w:rPr>
          <w:iCs/>
          <w:szCs w:val="22"/>
        </w:rPr>
        <w:t xml:space="preserve"> (Qld)</w:t>
      </w:r>
      <w:r w:rsidRPr="009F78D3">
        <w:rPr>
          <w:iCs/>
          <w:szCs w:val="22"/>
        </w:rPr>
        <w:t xml:space="preserve"> (the Act)</w:t>
      </w:r>
      <w:r w:rsidRPr="009F78D3">
        <w:rPr>
          <w:i/>
          <w:iCs/>
          <w:szCs w:val="22"/>
        </w:rPr>
        <w:t xml:space="preserve"> </w:t>
      </w:r>
      <w:r w:rsidRPr="009F78D3">
        <w:rPr>
          <w:szCs w:val="22"/>
        </w:rPr>
        <w:t>provides that each parent of a child of compulsory school age must ensure the child is enrolled with a school and that the child attends the school on every school day for the educational program for which the child is enrolled.</w:t>
      </w:r>
    </w:p>
    <w:p w14:paraId="0592C5D9" w14:textId="77777777" w:rsidR="007E473D" w:rsidRDefault="00CD6F80" w:rsidP="007E473D">
      <w:pPr>
        <w:pStyle w:val="Header"/>
        <w:tabs>
          <w:tab w:val="clear" w:pos="4320"/>
          <w:tab w:val="clear" w:pos="8640"/>
        </w:tabs>
        <w:spacing w:after="220"/>
        <w:jc w:val="both"/>
        <w:rPr>
          <w:szCs w:val="22"/>
        </w:rPr>
      </w:pPr>
      <w:r w:rsidRPr="00CB2D51">
        <w:rPr>
          <w:color w:val="FF0000"/>
          <w:szCs w:val="22"/>
        </w:rPr>
        <w:t>Student</w:t>
      </w:r>
      <w:r w:rsidR="00D40123">
        <w:rPr>
          <w:color w:val="FF0000"/>
          <w:szCs w:val="22"/>
        </w:rPr>
        <w:t xml:space="preserve"> name</w:t>
      </w:r>
      <w:r w:rsidR="00C57297">
        <w:rPr>
          <w:szCs w:val="22"/>
        </w:rPr>
        <w:t xml:space="preserve"> is enrolled at </w:t>
      </w:r>
      <w:r w:rsidR="00CB2D51">
        <w:rPr>
          <w:color w:val="FF0000"/>
          <w:szCs w:val="22"/>
        </w:rPr>
        <w:t>insert school name</w:t>
      </w:r>
      <w:r w:rsidR="00C57297">
        <w:rPr>
          <w:szCs w:val="22"/>
        </w:rPr>
        <w:t xml:space="preserve">, but </w:t>
      </w:r>
      <w:r w:rsidR="00931C5E" w:rsidRPr="00CB2D51">
        <w:rPr>
          <w:color w:val="FF0000"/>
          <w:szCs w:val="22"/>
        </w:rPr>
        <w:t>parent</w:t>
      </w:r>
      <w:r w:rsidR="0027115A">
        <w:rPr>
          <w:color w:val="FF0000"/>
          <w:szCs w:val="22"/>
        </w:rPr>
        <w:t>/s name/s</w:t>
      </w:r>
      <w:r w:rsidR="00C57297">
        <w:rPr>
          <w:szCs w:val="22"/>
        </w:rPr>
        <w:t xml:space="preserve"> has failed to ensure that </w:t>
      </w:r>
      <w:r w:rsidR="00C346FA" w:rsidRPr="009A73F8">
        <w:rPr>
          <w:szCs w:val="22"/>
        </w:rPr>
        <w:t>they</w:t>
      </w:r>
      <w:r w:rsidR="00C57297" w:rsidRPr="009A73F8">
        <w:rPr>
          <w:szCs w:val="22"/>
        </w:rPr>
        <w:t xml:space="preserve"> </w:t>
      </w:r>
      <w:r w:rsidR="00C57297">
        <w:rPr>
          <w:szCs w:val="22"/>
        </w:rPr>
        <w:t>attend regularly.</w:t>
      </w:r>
      <w:r w:rsidR="007D124C">
        <w:rPr>
          <w:szCs w:val="22"/>
        </w:rPr>
        <w:t xml:space="preserve"> </w:t>
      </w:r>
    </w:p>
    <w:p w14:paraId="6ABCD6CB" w14:textId="77777777" w:rsidR="008B7E31" w:rsidRDefault="008B7E31" w:rsidP="006360FC">
      <w:pPr>
        <w:pStyle w:val="Header"/>
        <w:tabs>
          <w:tab w:val="clear" w:pos="4320"/>
          <w:tab w:val="clear" w:pos="8640"/>
        </w:tabs>
        <w:jc w:val="both"/>
        <w:rPr>
          <w:szCs w:val="22"/>
        </w:rPr>
      </w:pPr>
      <w:r>
        <w:rPr>
          <w:szCs w:val="22"/>
        </w:rPr>
        <w:t>As far as ascertainable:</w:t>
      </w:r>
    </w:p>
    <w:p w14:paraId="69892196" w14:textId="77777777" w:rsidR="008B7E31" w:rsidRDefault="00E646A3" w:rsidP="002224A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714" w:hanging="357"/>
        <w:jc w:val="both"/>
        <w:rPr>
          <w:szCs w:val="22"/>
        </w:rPr>
      </w:pPr>
      <w:r>
        <w:rPr>
          <w:szCs w:val="22"/>
        </w:rPr>
        <w:t xml:space="preserve">the student </w:t>
      </w:r>
      <w:r w:rsidR="008B7E31">
        <w:rPr>
          <w:szCs w:val="22"/>
        </w:rPr>
        <w:t>is not enrolled at another school;</w:t>
      </w:r>
    </w:p>
    <w:p w14:paraId="4CDA7166" w14:textId="77777777" w:rsidR="008B7E31" w:rsidRDefault="00E646A3" w:rsidP="002224A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714" w:hanging="357"/>
        <w:jc w:val="both"/>
        <w:rPr>
          <w:szCs w:val="22"/>
        </w:rPr>
      </w:pPr>
      <w:r>
        <w:rPr>
          <w:szCs w:val="22"/>
        </w:rPr>
        <w:t xml:space="preserve">the student </w:t>
      </w:r>
      <w:r w:rsidR="008B7E31">
        <w:rPr>
          <w:szCs w:val="22"/>
        </w:rPr>
        <w:t>has not been granted an exemption from the compulsory schooling requirements;</w:t>
      </w:r>
      <w:r w:rsidR="002C3F3D">
        <w:rPr>
          <w:szCs w:val="22"/>
        </w:rPr>
        <w:t xml:space="preserve"> </w:t>
      </w:r>
    </w:p>
    <w:p w14:paraId="733D4432" w14:textId="77777777" w:rsidR="008B7E31" w:rsidRDefault="00E646A3" w:rsidP="002224A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714" w:hanging="357"/>
        <w:jc w:val="both"/>
        <w:rPr>
          <w:szCs w:val="22"/>
        </w:rPr>
      </w:pPr>
      <w:r>
        <w:rPr>
          <w:szCs w:val="22"/>
        </w:rPr>
        <w:t xml:space="preserve">the student </w:t>
      </w:r>
      <w:r w:rsidR="008B7E31">
        <w:rPr>
          <w:szCs w:val="22"/>
        </w:rPr>
        <w:t>is not registered with the Home Education Unit to undertake a home schooling program; and</w:t>
      </w:r>
    </w:p>
    <w:p w14:paraId="106E32D2" w14:textId="77777777" w:rsidR="008B7E31" w:rsidRDefault="008B7E31" w:rsidP="00E646A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714" w:hanging="357"/>
        <w:jc w:val="both"/>
        <w:rPr>
          <w:szCs w:val="22"/>
        </w:rPr>
      </w:pPr>
      <w:proofErr w:type="gramStart"/>
      <w:r>
        <w:rPr>
          <w:szCs w:val="22"/>
        </w:rPr>
        <w:t>there</w:t>
      </w:r>
      <w:proofErr w:type="gramEnd"/>
      <w:r>
        <w:rPr>
          <w:szCs w:val="22"/>
        </w:rPr>
        <w:t xml:space="preserve"> is no reasonable excuse as per s.176(2) of the Act for the parent/s not ensuring </w:t>
      </w:r>
      <w:r w:rsidRPr="009A73F8">
        <w:rPr>
          <w:szCs w:val="22"/>
        </w:rPr>
        <w:t xml:space="preserve">that </w:t>
      </w:r>
      <w:r w:rsidR="00C346FA" w:rsidRPr="009A73F8">
        <w:rPr>
          <w:szCs w:val="22"/>
        </w:rPr>
        <w:t>they</w:t>
      </w:r>
      <w:r>
        <w:rPr>
          <w:szCs w:val="22"/>
        </w:rPr>
        <w:t xml:space="preserve"> attend as required.</w:t>
      </w:r>
    </w:p>
    <w:p w14:paraId="6EA0511E" w14:textId="77777777" w:rsidR="002224AF" w:rsidRDefault="002224AF" w:rsidP="002224AF">
      <w:pPr>
        <w:pStyle w:val="Header"/>
        <w:tabs>
          <w:tab w:val="clear" w:pos="4320"/>
          <w:tab w:val="clear" w:pos="8640"/>
        </w:tabs>
        <w:jc w:val="both"/>
        <w:rPr>
          <w:szCs w:val="22"/>
        </w:rPr>
      </w:pPr>
    </w:p>
    <w:p w14:paraId="1754D9E5" w14:textId="77777777" w:rsidR="007E473D" w:rsidRPr="009F78D3" w:rsidRDefault="007E473D" w:rsidP="006360FC">
      <w:pPr>
        <w:pStyle w:val="Header"/>
        <w:tabs>
          <w:tab w:val="clear" w:pos="4320"/>
          <w:tab w:val="clear" w:pos="8640"/>
        </w:tabs>
        <w:jc w:val="both"/>
        <w:rPr>
          <w:szCs w:val="22"/>
        </w:rPr>
      </w:pPr>
      <w:r>
        <w:rPr>
          <w:szCs w:val="22"/>
        </w:rPr>
        <w:t xml:space="preserve">Under </w:t>
      </w:r>
      <w:proofErr w:type="gramStart"/>
      <w:r w:rsidR="008B7E31">
        <w:rPr>
          <w:szCs w:val="22"/>
        </w:rPr>
        <w:t>s.</w:t>
      </w:r>
      <w:r>
        <w:rPr>
          <w:szCs w:val="22"/>
        </w:rPr>
        <w:t>179</w:t>
      </w:r>
      <w:r w:rsidR="008B7E31">
        <w:rPr>
          <w:szCs w:val="22"/>
        </w:rPr>
        <w:t>(</w:t>
      </w:r>
      <w:proofErr w:type="gramEnd"/>
      <w:r w:rsidR="008B7E31">
        <w:rPr>
          <w:szCs w:val="22"/>
        </w:rPr>
        <w:t>1)</w:t>
      </w:r>
      <w:r w:rsidRPr="009F78D3">
        <w:rPr>
          <w:szCs w:val="22"/>
        </w:rPr>
        <w:t xml:space="preserve"> of the Act, </w:t>
      </w:r>
      <w:r w:rsidRPr="002B72F6">
        <w:rPr>
          <w:rFonts w:cs="Arial"/>
          <w:iCs/>
          <w:szCs w:val="22"/>
        </w:rPr>
        <w:t>p</w:t>
      </w:r>
      <w:r w:rsidRPr="002B72F6">
        <w:rPr>
          <w:rFonts w:cs="Arial"/>
          <w:szCs w:val="22"/>
          <w:lang w:eastAsia="en-AU"/>
        </w:rPr>
        <w:t xml:space="preserve">roceedings for an offence against </w:t>
      </w:r>
      <w:r w:rsidR="008B7E31">
        <w:rPr>
          <w:rFonts w:cs="Arial"/>
          <w:szCs w:val="22"/>
          <w:lang w:eastAsia="en-AU"/>
        </w:rPr>
        <w:t>s.</w:t>
      </w:r>
      <w:r w:rsidR="00931C5E">
        <w:rPr>
          <w:rFonts w:cs="Arial"/>
          <w:szCs w:val="22"/>
          <w:lang w:eastAsia="en-AU"/>
        </w:rPr>
        <w:t>176</w:t>
      </w:r>
      <w:r w:rsidR="008B7E31">
        <w:rPr>
          <w:rFonts w:cs="Arial"/>
          <w:szCs w:val="22"/>
          <w:lang w:eastAsia="en-AU"/>
        </w:rPr>
        <w:t>(1)</w:t>
      </w:r>
      <w:r w:rsidRPr="002B72F6">
        <w:rPr>
          <w:rFonts w:cs="Arial"/>
          <w:szCs w:val="22"/>
          <w:lang w:eastAsia="en-AU"/>
        </w:rPr>
        <w:t xml:space="preserve"> may be brought against a parent</w:t>
      </w:r>
      <w:r w:rsidR="00E57D9B">
        <w:rPr>
          <w:rFonts w:cs="Arial"/>
          <w:szCs w:val="22"/>
          <w:lang w:eastAsia="en-AU"/>
        </w:rPr>
        <w:t>:</w:t>
      </w:r>
    </w:p>
    <w:p w14:paraId="2D37F28B" w14:textId="77777777" w:rsidR="007E473D" w:rsidRPr="000510F3" w:rsidRDefault="007E473D" w:rsidP="007E473D">
      <w:pPr>
        <w:autoSpaceDE w:val="0"/>
        <w:autoSpaceDN w:val="0"/>
        <w:adjustRightInd w:val="0"/>
        <w:ind w:left="720" w:hanging="720"/>
        <w:rPr>
          <w:rFonts w:cs="Arial"/>
          <w:szCs w:val="22"/>
          <w:lang w:eastAsia="en-AU"/>
        </w:rPr>
      </w:pPr>
      <w:r>
        <w:rPr>
          <w:rFonts w:cs="Arial"/>
          <w:szCs w:val="22"/>
          <w:lang w:eastAsia="en-AU"/>
        </w:rPr>
        <w:t>(a)</w:t>
      </w:r>
      <w:r w:rsidRPr="000510F3">
        <w:rPr>
          <w:rFonts w:cs="Arial"/>
          <w:szCs w:val="22"/>
          <w:lang w:eastAsia="en-AU"/>
        </w:rPr>
        <w:tab/>
      </w:r>
      <w:proofErr w:type="gramStart"/>
      <w:r w:rsidRPr="000510F3">
        <w:rPr>
          <w:rFonts w:cs="Arial"/>
          <w:szCs w:val="22"/>
          <w:lang w:eastAsia="en-AU"/>
        </w:rPr>
        <w:t>by</w:t>
      </w:r>
      <w:proofErr w:type="gramEnd"/>
      <w:r w:rsidRPr="000510F3">
        <w:rPr>
          <w:rFonts w:cs="Arial"/>
          <w:szCs w:val="22"/>
          <w:lang w:eastAsia="en-AU"/>
        </w:rPr>
        <w:t xml:space="preserve"> the chief executive or with the chief executive’s consent; and</w:t>
      </w:r>
    </w:p>
    <w:p w14:paraId="56609BDB" w14:textId="77777777" w:rsidR="007E473D" w:rsidRPr="000510F3" w:rsidRDefault="007E473D" w:rsidP="007E473D">
      <w:pPr>
        <w:autoSpaceDE w:val="0"/>
        <w:autoSpaceDN w:val="0"/>
        <w:adjustRightInd w:val="0"/>
        <w:ind w:left="720" w:hanging="720"/>
        <w:rPr>
          <w:rFonts w:cs="Arial"/>
          <w:szCs w:val="22"/>
          <w:lang w:eastAsia="en-AU"/>
        </w:rPr>
      </w:pPr>
      <w:r w:rsidRPr="000510F3">
        <w:rPr>
          <w:rFonts w:cs="Arial"/>
          <w:szCs w:val="22"/>
          <w:lang w:eastAsia="en-AU"/>
        </w:rPr>
        <w:t>(b)</w:t>
      </w:r>
      <w:r w:rsidRPr="000510F3">
        <w:rPr>
          <w:rFonts w:cs="Arial"/>
          <w:szCs w:val="22"/>
          <w:lang w:eastAsia="en-AU"/>
        </w:rPr>
        <w:tab/>
      </w:r>
      <w:proofErr w:type="gramStart"/>
      <w:r w:rsidRPr="000510F3">
        <w:rPr>
          <w:rFonts w:cs="Arial"/>
          <w:szCs w:val="22"/>
          <w:lang w:eastAsia="en-AU"/>
        </w:rPr>
        <w:t>only</w:t>
      </w:r>
      <w:proofErr w:type="gramEnd"/>
      <w:r w:rsidRPr="000510F3">
        <w:rPr>
          <w:rFonts w:cs="Arial"/>
          <w:szCs w:val="22"/>
          <w:lang w:eastAsia="en-AU"/>
        </w:rPr>
        <w:t xml:space="preserve"> if the time when the parent is alleged to have committed the offence is after</w:t>
      </w:r>
      <w:r w:rsidR="00E57D9B">
        <w:rPr>
          <w:rFonts w:cs="Arial"/>
          <w:szCs w:val="22"/>
          <w:lang w:eastAsia="en-AU"/>
        </w:rPr>
        <w:t>:</w:t>
      </w:r>
    </w:p>
    <w:p w14:paraId="534806D6" w14:textId="77777777" w:rsidR="007E473D" w:rsidRPr="000510F3" w:rsidRDefault="007E473D" w:rsidP="007E473D">
      <w:pPr>
        <w:autoSpaceDE w:val="0"/>
        <w:autoSpaceDN w:val="0"/>
        <w:adjustRightInd w:val="0"/>
        <w:ind w:left="720"/>
        <w:rPr>
          <w:rFonts w:cs="Arial"/>
          <w:szCs w:val="22"/>
          <w:lang w:eastAsia="en-AU"/>
        </w:rPr>
      </w:pPr>
      <w:r w:rsidRPr="000510F3">
        <w:rPr>
          <w:rFonts w:cs="Arial"/>
          <w:szCs w:val="22"/>
          <w:lang w:eastAsia="en-AU"/>
        </w:rPr>
        <w:t>(</w:t>
      </w:r>
      <w:proofErr w:type="spellStart"/>
      <w:r w:rsidRPr="000510F3">
        <w:rPr>
          <w:rFonts w:cs="Arial"/>
          <w:szCs w:val="22"/>
          <w:lang w:eastAsia="en-AU"/>
        </w:rPr>
        <w:t>i</w:t>
      </w:r>
      <w:proofErr w:type="spellEnd"/>
      <w:r w:rsidRPr="000510F3">
        <w:rPr>
          <w:rFonts w:cs="Arial"/>
          <w:szCs w:val="22"/>
          <w:lang w:eastAsia="en-AU"/>
        </w:rPr>
        <w:t xml:space="preserve">) </w:t>
      </w:r>
      <w:r w:rsidRPr="000510F3">
        <w:rPr>
          <w:rFonts w:cs="Arial"/>
          <w:szCs w:val="22"/>
          <w:lang w:eastAsia="en-AU"/>
        </w:rPr>
        <w:tab/>
      </w:r>
      <w:proofErr w:type="gramStart"/>
      <w:r w:rsidRPr="000510F3">
        <w:rPr>
          <w:rFonts w:cs="Arial"/>
          <w:szCs w:val="22"/>
          <w:lang w:eastAsia="en-AU"/>
        </w:rPr>
        <w:t>the</w:t>
      </w:r>
      <w:proofErr w:type="gramEnd"/>
      <w:r w:rsidRPr="000510F3">
        <w:rPr>
          <w:rFonts w:cs="Arial"/>
          <w:szCs w:val="22"/>
          <w:lang w:eastAsia="en-AU"/>
        </w:rPr>
        <w:t xml:space="preserve"> parent has been given a notice under </w:t>
      </w:r>
      <w:r w:rsidR="009B446F">
        <w:rPr>
          <w:rFonts w:cs="Arial"/>
          <w:szCs w:val="22"/>
          <w:lang w:eastAsia="en-AU"/>
        </w:rPr>
        <w:t>s.</w:t>
      </w:r>
      <w:r w:rsidRPr="000510F3">
        <w:rPr>
          <w:rFonts w:cs="Arial"/>
          <w:szCs w:val="22"/>
          <w:lang w:eastAsia="en-AU"/>
        </w:rPr>
        <w:t>178(2); and</w:t>
      </w:r>
    </w:p>
    <w:p w14:paraId="0D3B1743" w14:textId="77777777" w:rsidR="007E473D" w:rsidRDefault="007E473D" w:rsidP="007E473D">
      <w:pPr>
        <w:autoSpaceDE w:val="0"/>
        <w:autoSpaceDN w:val="0"/>
        <w:adjustRightInd w:val="0"/>
        <w:spacing w:after="220"/>
        <w:ind w:left="1440" w:hanging="720"/>
        <w:rPr>
          <w:rFonts w:cs="Arial"/>
          <w:szCs w:val="22"/>
          <w:lang w:eastAsia="en-AU"/>
        </w:rPr>
      </w:pPr>
      <w:r w:rsidRPr="000510F3">
        <w:rPr>
          <w:rFonts w:cs="Arial"/>
          <w:szCs w:val="22"/>
          <w:lang w:eastAsia="en-AU"/>
        </w:rPr>
        <w:t xml:space="preserve">(ii) </w:t>
      </w:r>
      <w:r w:rsidRPr="000510F3">
        <w:rPr>
          <w:rFonts w:cs="Arial"/>
          <w:szCs w:val="22"/>
          <w:lang w:eastAsia="en-AU"/>
        </w:rPr>
        <w:tab/>
      </w:r>
      <w:proofErr w:type="gramStart"/>
      <w:r w:rsidRPr="000510F3">
        <w:rPr>
          <w:rFonts w:cs="Arial"/>
          <w:szCs w:val="22"/>
          <w:lang w:eastAsia="en-AU"/>
        </w:rPr>
        <w:t>at</w:t>
      </w:r>
      <w:proofErr w:type="gramEnd"/>
      <w:r w:rsidRPr="000510F3">
        <w:rPr>
          <w:rFonts w:cs="Arial"/>
          <w:szCs w:val="22"/>
          <w:lang w:eastAsia="en-AU"/>
        </w:rPr>
        <w:t xml:space="preserve"> least 1 meeting has been held with the parent under </w:t>
      </w:r>
      <w:r w:rsidR="009B446F">
        <w:rPr>
          <w:rFonts w:cs="Arial"/>
          <w:szCs w:val="22"/>
          <w:lang w:eastAsia="en-AU"/>
        </w:rPr>
        <w:t>s.</w:t>
      </w:r>
      <w:r w:rsidRPr="000510F3">
        <w:rPr>
          <w:rFonts w:cs="Arial"/>
          <w:szCs w:val="22"/>
          <w:lang w:eastAsia="en-AU"/>
        </w:rPr>
        <w:t xml:space="preserve">178(3) or the parent has been given a warning notice under </w:t>
      </w:r>
      <w:r w:rsidR="009B446F">
        <w:rPr>
          <w:rFonts w:cs="Arial"/>
          <w:szCs w:val="22"/>
          <w:lang w:eastAsia="en-AU"/>
        </w:rPr>
        <w:t>s.</w:t>
      </w:r>
      <w:r w:rsidRPr="000510F3">
        <w:rPr>
          <w:rFonts w:cs="Arial"/>
          <w:szCs w:val="22"/>
          <w:lang w:eastAsia="en-AU"/>
        </w:rPr>
        <w:t>178(4).</w:t>
      </w:r>
    </w:p>
    <w:p w14:paraId="2EF81ED0" w14:textId="77777777" w:rsidR="007E473D" w:rsidRDefault="009B446F" w:rsidP="006360FC">
      <w:pPr>
        <w:pStyle w:val="Header"/>
        <w:tabs>
          <w:tab w:val="clear" w:pos="4320"/>
          <w:tab w:val="clear" w:pos="8640"/>
        </w:tabs>
        <w:jc w:val="both"/>
      </w:pPr>
      <w:r>
        <w:t xml:space="preserve">The Regional Director is the </w:t>
      </w:r>
      <w:r w:rsidR="00210272">
        <w:t>C</w:t>
      </w:r>
      <w:r>
        <w:t xml:space="preserve">hief </w:t>
      </w:r>
      <w:r w:rsidR="00210272">
        <w:t>E</w:t>
      </w:r>
      <w:r>
        <w:t xml:space="preserve">xecutive’s delegate for </w:t>
      </w:r>
      <w:proofErr w:type="gramStart"/>
      <w:r>
        <w:t>s.179(</w:t>
      </w:r>
      <w:proofErr w:type="gramEnd"/>
      <w:r>
        <w:t xml:space="preserve">1)(a) of the Act. The Regional Director has given consent for proceedings for an offence against </w:t>
      </w:r>
      <w:proofErr w:type="gramStart"/>
      <w:r>
        <w:t>s.176(</w:t>
      </w:r>
      <w:proofErr w:type="gramEnd"/>
      <w:r>
        <w:t xml:space="preserve">1) to be brought against </w:t>
      </w:r>
      <w:r w:rsidRPr="009B446F">
        <w:rPr>
          <w:color w:val="FF0000"/>
        </w:rPr>
        <w:t>parent/s full name/s</w:t>
      </w:r>
      <w:r>
        <w:t xml:space="preserve">. </w:t>
      </w:r>
      <w:r w:rsidR="007E473D">
        <w:t>Please find enclosed copies of relevant documents in this regard</w:t>
      </w:r>
      <w:r>
        <w:t>, namely:</w:t>
      </w:r>
    </w:p>
    <w:p w14:paraId="7FC2D13F" w14:textId="77777777" w:rsidR="009B446F" w:rsidRDefault="009B446F" w:rsidP="002224AF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714" w:hanging="357"/>
        <w:jc w:val="both"/>
      </w:pPr>
      <w:r>
        <w:t>the Notice and Warning Notices;</w:t>
      </w:r>
    </w:p>
    <w:p w14:paraId="6FE26D39" w14:textId="77777777" w:rsidR="009B446F" w:rsidRDefault="009B446F" w:rsidP="002224AF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714" w:hanging="357"/>
        <w:jc w:val="both"/>
      </w:pPr>
      <w:r>
        <w:t>the General Briefing Note to the Regional Director seeking consent;</w:t>
      </w:r>
    </w:p>
    <w:p w14:paraId="5C850FFA" w14:textId="77777777" w:rsidR="009B446F" w:rsidRPr="00AD7817" w:rsidRDefault="009B446F" w:rsidP="002224AF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714" w:hanging="357"/>
        <w:jc w:val="both"/>
        <w:rPr>
          <w:color w:val="FF0000"/>
        </w:rPr>
      </w:pPr>
      <w:r>
        <w:t xml:space="preserve">a summary of the school’s interaction with </w:t>
      </w:r>
      <w:r w:rsidRPr="009B446F">
        <w:rPr>
          <w:color w:val="FF0000"/>
        </w:rPr>
        <w:t>parent/s full name/s</w:t>
      </w:r>
      <w:r>
        <w:t xml:space="preserve"> t</w:t>
      </w:r>
      <w:r w:rsidR="00296067">
        <w:t>o encourage compliance;</w:t>
      </w:r>
    </w:p>
    <w:p w14:paraId="77C2D5CA" w14:textId="77777777" w:rsidR="00AD7817" w:rsidRDefault="00AD7817" w:rsidP="002224AF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714" w:hanging="357"/>
        <w:jc w:val="both"/>
      </w:pPr>
      <w:r w:rsidRPr="00AD7817">
        <w:t xml:space="preserve">an extract copy of the </w:t>
      </w:r>
      <w:r w:rsidRPr="00AD7817">
        <w:rPr>
          <w:i/>
        </w:rPr>
        <w:t>Instrument of Delegation under the Education (General Provisions) Act 2006</w:t>
      </w:r>
      <w:r w:rsidRPr="00AD7817">
        <w:t xml:space="preserve"> authorising the Regional Director to consent to bring proceedings as the Chief Executive’s delegate</w:t>
      </w:r>
      <w:r w:rsidR="00296067">
        <w:t>; and</w:t>
      </w:r>
    </w:p>
    <w:p w14:paraId="08909CC6" w14:textId="77777777" w:rsidR="00296067" w:rsidRPr="00AD7817" w:rsidRDefault="00296067" w:rsidP="002224AF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714" w:hanging="357"/>
        <w:jc w:val="both"/>
      </w:pPr>
      <w:proofErr w:type="gramStart"/>
      <w:r>
        <w:t>evidentiary</w:t>
      </w:r>
      <w:proofErr w:type="gramEnd"/>
      <w:r>
        <w:t xml:space="preserve"> certificates pursuant to s.407 of the Act.</w:t>
      </w:r>
      <w:bookmarkStart w:id="6" w:name="_GoBack"/>
      <w:bookmarkEnd w:id="6"/>
    </w:p>
    <w:p w14:paraId="2EDB0B1B" w14:textId="77777777" w:rsidR="001B6F90" w:rsidRDefault="001B6F90" w:rsidP="007E473D">
      <w:pPr>
        <w:pStyle w:val="Header"/>
        <w:tabs>
          <w:tab w:val="clear" w:pos="4320"/>
          <w:tab w:val="clear" w:pos="8640"/>
        </w:tabs>
        <w:spacing w:after="220"/>
        <w:jc w:val="both"/>
      </w:pPr>
    </w:p>
    <w:p w14:paraId="2445E6F9" w14:textId="77777777" w:rsidR="00F75991" w:rsidRDefault="00F75991" w:rsidP="007E473D">
      <w:pPr>
        <w:pStyle w:val="Header"/>
        <w:tabs>
          <w:tab w:val="clear" w:pos="4320"/>
          <w:tab w:val="clear" w:pos="8640"/>
        </w:tabs>
        <w:spacing w:after="220"/>
        <w:jc w:val="both"/>
      </w:pPr>
      <w:r>
        <w:t>Please note that the school does not have a copy of the student’s birth certificate so the Queensland Police Service will need to obtain documentary evidence confirming parentage if required.</w:t>
      </w:r>
    </w:p>
    <w:p w14:paraId="28BAA1F8" w14:textId="77777777" w:rsidR="00503B22" w:rsidRPr="00AD7817" w:rsidRDefault="00503B22" w:rsidP="007E473D">
      <w:pPr>
        <w:pStyle w:val="Header"/>
        <w:tabs>
          <w:tab w:val="clear" w:pos="4320"/>
          <w:tab w:val="clear" w:pos="8640"/>
        </w:tabs>
        <w:spacing w:after="220"/>
        <w:jc w:val="both"/>
      </w:pPr>
      <w:r>
        <w:t>Originals of all the above</w:t>
      </w:r>
      <w:r w:rsidR="006B5CD0">
        <w:t xml:space="preserve"> </w:t>
      </w:r>
      <w:r>
        <w:t>mentioned documents can be provided as required.</w:t>
      </w:r>
      <w:r w:rsidR="00AD7817">
        <w:t xml:space="preserve"> If an original certified copy of the </w:t>
      </w:r>
      <w:r w:rsidR="00AD7817" w:rsidRPr="00AD7817">
        <w:rPr>
          <w:i/>
        </w:rPr>
        <w:t>Instrument of Delegation under the Education (General Provisions) Act 2006</w:t>
      </w:r>
      <w:r w:rsidR="00E30626">
        <w:t xml:space="preserve"> (Qld)</w:t>
      </w:r>
      <w:r w:rsidR="00AD7817">
        <w:t xml:space="preserve"> is required</w:t>
      </w:r>
      <w:r w:rsidR="00902CEB">
        <w:t xml:space="preserve"> for a brief of evidence</w:t>
      </w:r>
      <w:r w:rsidR="00296067">
        <w:t xml:space="preserve"> (for example, to establish the Regional Director’s authority to sign an evidentiary certificate)</w:t>
      </w:r>
      <w:r w:rsidR="00AD7817">
        <w:t>, please contact</w:t>
      </w:r>
      <w:r w:rsidR="00902CEB">
        <w:t xml:space="preserve"> me.</w:t>
      </w:r>
    </w:p>
    <w:p w14:paraId="1AE473D3" w14:textId="77777777" w:rsidR="007E473D" w:rsidRDefault="007E473D" w:rsidP="007E473D">
      <w:pPr>
        <w:pStyle w:val="Header"/>
        <w:tabs>
          <w:tab w:val="clear" w:pos="4320"/>
          <w:tab w:val="clear" w:pos="8640"/>
        </w:tabs>
        <w:spacing w:after="220"/>
        <w:jc w:val="both"/>
      </w:pPr>
      <w:r>
        <w:t xml:space="preserve">I request that the appropriate steps now be taken to commence </w:t>
      </w:r>
      <w:r w:rsidR="00F75991">
        <w:t xml:space="preserve">a </w:t>
      </w:r>
      <w:r>
        <w:t xml:space="preserve">prosecution of </w:t>
      </w:r>
      <w:r w:rsidR="0027115A">
        <w:rPr>
          <w:color w:val="FF0000"/>
        </w:rPr>
        <w:t>p</w:t>
      </w:r>
      <w:r w:rsidR="00931C5E" w:rsidRPr="00CB2D51">
        <w:rPr>
          <w:color w:val="FF0000"/>
        </w:rPr>
        <w:t>arent</w:t>
      </w:r>
      <w:r w:rsidR="0027115A">
        <w:rPr>
          <w:color w:val="FF0000"/>
        </w:rPr>
        <w:t>/s name/s</w:t>
      </w:r>
      <w:r w:rsidR="00931C5E">
        <w:t xml:space="preserve"> </w:t>
      </w:r>
      <w:r w:rsidR="00F75991">
        <w:t>for an offence against</w:t>
      </w:r>
      <w:r>
        <w:t xml:space="preserve"> </w:t>
      </w:r>
      <w:r w:rsidR="00F75991">
        <w:t>s.</w:t>
      </w:r>
      <w:r>
        <w:t>17</w:t>
      </w:r>
      <w:r w:rsidR="00F75991">
        <w:t>6(1)</w:t>
      </w:r>
      <w:r>
        <w:t xml:space="preserve"> of the Act, for failing to </w:t>
      </w:r>
      <w:r w:rsidR="00F75991">
        <w:t xml:space="preserve">ensure that </w:t>
      </w:r>
      <w:r w:rsidR="00F75991" w:rsidRPr="00F75991">
        <w:rPr>
          <w:color w:val="FF0000"/>
        </w:rPr>
        <w:t>student’s name</w:t>
      </w:r>
      <w:r w:rsidR="00F75991">
        <w:t xml:space="preserve"> attends school on every school day for the educational program for which </w:t>
      </w:r>
      <w:r w:rsidR="00C346FA" w:rsidRPr="00B1674D">
        <w:t>they</w:t>
      </w:r>
      <w:r w:rsidR="00F75991">
        <w:t xml:space="preserve"> </w:t>
      </w:r>
      <w:r w:rsidR="00C346FA">
        <w:t xml:space="preserve">are </w:t>
      </w:r>
      <w:r w:rsidR="00F75991">
        <w:t>enrolled</w:t>
      </w:r>
      <w:r>
        <w:t>.</w:t>
      </w:r>
    </w:p>
    <w:p w14:paraId="493C1921" w14:textId="77777777" w:rsidR="000A62D8" w:rsidRDefault="000A62D8" w:rsidP="006360FC">
      <w:pPr>
        <w:pStyle w:val="Header"/>
        <w:tabs>
          <w:tab w:val="clear" w:pos="4320"/>
          <w:tab w:val="clear" w:pos="8640"/>
        </w:tabs>
        <w:jc w:val="both"/>
      </w:pPr>
      <w:r>
        <w:t>The contact details for all relevant persons are as follows:</w:t>
      </w:r>
    </w:p>
    <w:p w14:paraId="219CD8AA" w14:textId="77777777" w:rsidR="000A62D8" w:rsidRPr="000A62D8" w:rsidRDefault="00DD7714" w:rsidP="000A62D8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after="220"/>
        <w:jc w:val="both"/>
        <w:rPr>
          <w:color w:val="FF0000"/>
        </w:rPr>
      </w:pPr>
      <w:r>
        <w:rPr>
          <w:color w:val="FF0000"/>
        </w:rPr>
        <w:t>{insert contact details for authorised officer (school and/or region), regional d</w:t>
      </w:r>
      <w:r w:rsidR="000A62D8" w:rsidRPr="000A62D8">
        <w:rPr>
          <w:color w:val="FF0000"/>
        </w:rPr>
        <w:t>irector, parent/s, and any other relevant witnesses}</w:t>
      </w:r>
    </w:p>
    <w:p w14:paraId="1930A4C9" w14:textId="77777777" w:rsidR="007E473D" w:rsidRDefault="007E473D" w:rsidP="007E473D">
      <w:pPr>
        <w:pStyle w:val="Header"/>
        <w:tabs>
          <w:tab w:val="clear" w:pos="4320"/>
          <w:tab w:val="clear" w:pos="8640"/>
        </w:tabs>
        <w:spacing w:after="220"/>
        <w:jc w:val="both"/>
      </w:pPr>
      <w:r>
        <w:t>Should you require any additional information</w:t>
      </w:r>
      <w:r w:rsidR="000A62D8">
        <w:t xml:space="preserve"> or require assistance to contact witnesses or obtain statements</w:t>
      </w:r>
      <w:r>
        <w:t xml:space="preserve">, please contact </w:t>
      </w:r>
      <w:r w:rsidR="00C43701">
        <w:t xml:space="preserve">me directly on </w:t>
      </w:r>
      <w:r w:rsidR="001B6F90" w:rsidRPr="001B6F90">
        <w:rPr>
          <w:color w:val="FF0000"/>
        </w:rPr>
        <w:t>{</w:t>
      </w:r>
      <w:r w:rsidR="0073081B">
        <w:rPr>
          <w:color w:val="FF0000"/>
        </w:rPr>
        <w:t>insert phone number</w:t>
      </w:r>
      <w:r w:rsidR="001B6F90">
        <w:rPr>
          <w:color w:val="FF0000"/>
        </w:rPr>
        <w:t>}</w:t>
      </w:r>
      <w:r>
        <w:t>.</w:t>
      </w:r>
    </w:p>
    <w:p w14:paraId="7A2E813E" w14:textId="77777777" w:rsidR="000A62D8" w:rsidRDefault="000A62D8" w:rsidP="007E473D">
      <w:pPr>
        <w:pStyle w:val="Header"/>
        <w:tabs>
          <w:tab w:val="clear" w:pos="4320"/>
          <w:tab w:val="clear" w:pos="8640"/>
        </w:tabs>
        <w:spacing w:after="220"/>
        <w:jc w:val="both"/>
      </w:pPr>
      <w:r>
        <w:t xml:space="preserve">Please note that the </w:t>
      </w:r>
      <w:r w:rsidR="00567EE4">
        <w:t>d</w:t>
      </w:r>
      <w:r>
        <w:t xml:space="preserve">epartment keeps records of the outcomes of these matters. Should you elect not to proceed, the </w:t>
      </w:r>
      <w:r w:rsidR="00567EE4">
        <w:t>d</w:t>
      </w:r>
      <w:r>
        <w:t xml:space="preserve">epartment asks to be notified along with an explanation. Similarly, if the matter does proceed, the </w:t>
      </w:r>
      <w:r w:rsidR="00567EE4">
        <w:t>d</w:t>
      </w:r>
      <w:r>
        <w:t>epartment would like to be informed of the outcome of the prosecution, and if the matter is discontinued at this stage, the reasons for such discontinuance.</w:t>
      </w:r>
    </w:p>
    <w:p w14:paraId="652119A3" w14:textId="77777777" w:rsidR="000F418C" w:rsidRDefault="000F418C" w:rsidP="007E473D">
      <w:pPr>
        <w:pStyle w:val="Header"/>
        <w:tabs>
          <w:tab w:val="clear" w:pos="4320"/>
          <w:tab w:val="clear" w:pos="8640"/>
        </w:tabs>
        <w:spacing w:after="600"/>
      </w:pPr>
      <w:r>
        <w:t>Yours sincerely</w:t>
      </w:r>
    </w:p>
    <w:p w14:paraId="41E174A1" w14:textId="77777777" w:rsidR="006360FC" w:rsidRDefault="006360FC">
      <w:pPr>
        <w:pStyle w:val="Header"/>
        <w:tabs>
          <w:tab w:val="clear" w:pos="4320"/>
          <w:tab w:val="clear" w:pos="8640"/>
        </w:tabs>
        <w:rPr>
          <w:color w:val="FF0000"/>
        </w:rPr>
      </w:pPr>
      <w:bookmarkStart w:id="7" w:name="Signature"/>
      <w:bookmarkEnd w:id="7"/>
    </w:p>
    <w:p w14:paraId="01442C58" w14:textId="77777777" w:rsidR="000F418C" w:rsidRPr="0027115A" w:rsidRDefault="0073081B">
      <w:pPr>
        <w:pStyle w:val="Header"/>
        <w:tabs>
          <w:tab w:val="clear" w:pos="4320"/>
          <w:tab w:val="clear" w:pos="8640"/>
        </w:tabs>
        <w:rPr>
          <w:color w:val="FF0000"/>
        </w:rPr>
      </w:pPr>
      <w:r>
        <w:rPr>
          <w:color w:val="FF0000"/>
        </w:rPr>
        <w:t>Name of Authorised Officer</w:t>
      </w:r>
    </w:p>
    <w:p w14:paraId="2F65D601" w14:textId="77777777" w:rsidR="000F418C" w:rsidRPr="0027115A" w:rsidRDefault="0073081B">
      <w:pPr>
        <w:pStyle w:val="Header"/>
        <w:tabs>
          <w:tab w:val="clear" w:pos="4320"/>
          <w:tab w:val="clear" w:pos="8640"/>
        </w:tabs>
        <w:rPr>
          <w:color w:val="FF0000"/>
        </w:rPr>
      </w:pPr>
      <w:bookmarkStart w:id="8" w:name="SigTitle"/>
      <w:bookmarkEnd w:id="8"/>
      <w:r>
        <w:rPr>
          <w:color w:val="FF0000"/>
        </w:rPr>
        <w:t>P</w:t>
      </w:r>
      <w:r w:rsidR="0027115A">
        <w:rPr>
          <w:color w:val="FF0000"/>
        </w:rPr>
        <w:t>osit</w:t>
      </w:r>
      <w:r>
        <w:rPr>
          <w:color w:val="FF0000"/>
        </w:rPr>
        <w:t>ion title of Authorised Officer</w:t>
      </w:r>
    </w:p>
    <w:p w14:paraId="70CFBA61" w14:textId="77777777" w:rsidR="000F418C" w:rsidRDefault="0073081B">
      <w:pPr>
        <w:pStyle w:val="Header"/>
        <w:tabs>
          <w:tab w:val="clear" w:pos="4320"/>
          <w:tab w:val="clear" w:pos="8640"/>
        </w:tabs>
      </w:pPr>
      <w:bookmarkStart w:id="9" w:name="Branch"/>
      <w:bookmarkEnd w:id="9"/>
      <w:r>
        <w:rPr>
          <w:color w:val="FF0000"/>
        </w:rPr>
        <w:t>N</w:t>
      </w:r>
      <w:r w:rsidR="0027115A">
        <w:rPr>
          <w:color w:val="FF0000"/>
        </w:rPr>
        <w:t>ame of region</w:t>
      </w:r>
      <w:r w:rsidR="00025B75">
        <w:t xml:space="preserve"> </w:t>
      </w:r>
      <w:proofErr w:type="spellStart"/>
      <w:r w:rsidR="00C57297">
        <w:t>Region</w:t>
      </w:r>
      <w:proofErr w:type="spellEnd"/>
    </w:p>
    <w:p w14:paraId="6C2E14A8" w14:textId="77777777" w:rsidR="000F418C" w:rsidRDefault="00435D85" w:rsidP="0090051D">
      <w:pPr>
        <w:pStyle w:val="Header"/>
        <w:tabs>
          <w:tab w:val="clear" w:pos="4320"/>
          <w:tab w:val="clear" w:pos="8640"/>
        </w:tabs>
        <w:spacing w:after="120"/>
        <w:rPr>
          <w:b/>
        </w:rPr>
      </w:pPr>
      <w:bookmarkStart w:id="10" w:name="Office"/>
      <w:bookmarkEnd w:id="10"/>
      <w:r w:rsidRPr="007E473D">
        <w:rPr>
          <w:b/>
        </w:rPr>
        <w:t>Authorised Officer</w:t>
      </w:r>
      <w:bookmarkStart w:id="11" w:name="Attachments"/>
      <w:bookmarkEnd w:id="11"/>
    </w:p>
    <w:p w14:paraId="3EDB6B8A" w14:textId="77777777" w:rsidR="002270DE" w:rsidRPr="0027115A" w:rsidRDefault="0027115A" w:rsidP="00435D85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r w:rsidRPr="0027115A">
        <w:rPr>
          <w:sz w:val="18"/>
          <w:szCs w:val="18"/>
        </w:rPr>
        <w:t xml:space="preserve">Ref: </w:t>
      </w:r>
    </w:p>
    <w:p w14:paraId="02B96660" w14:textId="77777777" w:rsidR="000A62D8" w:rsidRDefault="000A62D8" w:rsidP="00435D85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</w:p>
    <w:p w14:paraId="1D99312A" w14:textId="77777777" w:rsidR="0027115A" w:rsidRPr="0027115A" w:rsidRDefault="0027115A" w:rsidP="00435D85">
      <w:pPr>
        <w:pStyle w:val="Header"/>
        <w:tabs>
          <w:tab w:val="clear" w:pos="4320"/>
          <w:tab w:val="clear" w:pos="8640"/>
        </w:tabs>
        <w:rPr>
          <w:sz w:val="18"/>
          <w:szCs w:val="18"/>
        </w:rPr>
      </w:pPr>
      <w:proofErr w:type="spellStart"/>
      <w:r w:rsidRPr="0027115A">
        <w:rPr>
          <w:sz w:val="18"/>
          <w:szCs w:val="18"/>
        </w:rPr>
        <w:t>Enc</w:t>
      </w:r>
      <w:proofErr w:type="spellEnd"/>
    </w:p>
    <w:sectPr w:rsidR="0027115A" w:rsidRPr="0027115A" w:rsidSect="00F12821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05" w:right="1440" w:bottom="1440" w:left="1440" w:header="72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43599" w14:textId="77777777" w:rsidR="00A73169" w:rsidRDefault="00A73169">
      <w:r>
        <w:separator/>
      </w:r>
    </w:p>
  </w:endnote>
  <w:endnote w:type="continuationSeparator" w:id="0">
    <w:p w14:paraId="2E8CD014" w14:textId="77777777" w:rsidR="00A73169" w:rsidRDefault="00A7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9A9FA" w14:textId="77777777" w:rsidR="00F12821" w:rsidRPr="00F12821" w:rsidRDefault="00F12821" w:rsidP="00F12821">
    <w:pPr>
      <w:pStyle w:val="Footer"/>
      <w:ind w:right="1656"/>
      <w:rPr>
        <w:rFonts w:cs="Arial"/>
        <w:sz w:val="16"/>
        <w:szCs w:val="16"/>
      </w:rPr>
    </w:pPr>
    <w:r w:rsidRPr="00F12821">
      <w:rPr>
        <w:rFonts w:cs="Arial"/>
        <w:b/>
        <w:noProof/>
        <w:sz w:val="16"/>
        <w:szCs w:val="16"/>
        <w:lang w:eastAsia="zh-CN" w:bidi="ar-SA"/>
      </w:rPr>
      <w:drawing>
        <wp:anchor distT="0" distB="0" distL="114300" distR="114300" simplePos="0" relativeHeight="251659264" behindDoc="1" locked="0" layoutInCell="1" allowOverlap="1" wp14:anchorId="789AAAA4" wp14:editId="60915913">
          <wp:simplePos x="0" y="0"/>
          <wp:positionH relativeFrom="page">
            <wp:posOffset>5617210</wp:posOffset>
          </wp:positionH>
          <wp:positionV relativeFrom="page">
            <wp:posOffset>9778060</wp:posOffset>
          </wp:positionV>
          <wp:extent cx="1739969" cy="790041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39" r="2331" b="18362"/>
                  <a:stretch/>
                </pic:blipFill>
                <pic:spPr bwMode="auto">
                  <a:xfrm>
                    <a:off x="0" y="0"/>
                    <a:ext cx="1739969" cy="7900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2821">
      <w:rPr>
        <w:rFonts w:cs="Arial"/>
        <w:b/>
        <w:sz w:val="16"/>
        <w:szCs w:val="16"/>
      </w:rPr>
      <w:t>Uncontrolled copy.</w:t>
    </w:r>
    <w:r w:rsidRPr="00F12821">
      <w:rPr>
        <w:rFonts w:cs="Arial"/>
        <w:sz w:val="16"/>
        <w:szCs w:val="16"/>
      </w:rPr>
      <w:t xml:space="preserve"> Refer to the Department of Education Policy and Procedure Register at </w:t>
    </w:r>
    <w:hyperlink r:id="rId2" w:history="1">
      <w:r w:rsidRPr="00F12821">
        <w:rPr>
          <w:rStyle w:val="Hyperlink"/>
          <w:rFonts w:cs="Arial"/>
          <w:sz w:val="16"/>
          <w:szCs w:val="16"/>
        </w:rPr>
        <w:t>https://ppr.qed.qld.gov.au/pp/managing-student-absences-and-enforcing-enrolment-and-attendance-at-state-schools-procedure</w:t>
      </w:r>
    </w:hyperlink>
    <w:r w:rsidRPr="00F12821">
      <w:rPr>
        <w:rFonts w:cs="Arial"/>
        <w:sz w:val="16"/>
        <w:szCs w:val="16"/>
      </w:rPr>
      <w:t xml:space="preserve"> to ensure you have the most current version of this document.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65CD6" w14:textId="4AF37CEF" w:rsidR="000F418C" w:rsidRPr="00F12821" w:rsidRDefault="002F6B35" w:rsidP="00125934">
    <w:pPr>
      <w:pStyle w:val="Footer"/>
      <w:ind w:right="1656"/>
      <w:rPr>
        <w:rFonts w:cs="Arial"/>
        <w:sz w:val="16"/>
        <w:szCs w:val="16"/>
      </w:rPr>
    </w:pPr>
    <w:r w:rsidRPr="00F12821">
      <w:rPr>
        <w:rFonts w:cs="Arial"/>
        <w:b/>
        <w:noProof/>
        <w:sz w:val="16"/>
        <w:szCs w:val="16"/>
        <w:lang w:eastAsia="zh-CN" w:bidi="ar-SA"/>
      </w:rPr>
      <w:drawing>
        <wp:anchor distT="0" distB="0" distL="114300" distR="114300" simplePos="0" relativeHeight="251657216" behindDoc="1" locked="0" layoutInCell="1" allowOverlap="1" wp14:anchorId="50E4A7B4" wp14:editId="1D83BB8A">
          <wp:simplePos x="0" y="0"/>
          <wp:positionH relativeFrom="page">
            <wp:posOffset>5619750</wp:posOffset>
          </wp:positionH>
          <wp:positionV relativeFrom="page">
            <wp:posOffset>9848850</wp:posOffset>
          </wp:positionV>
          <wp:extent cx="1585911" cy="720090"/>
          <wp:effectExtent l="0" t="0" r="0" b="381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39" r="2331" b="18362"/>
                  <a:stretch/>
                </pic:blipFill>
                <pic:spPr bwMode="auto">
                  <a:xfrm>
                    <a:off x="0" y="0"/>
                    <a:ext cx="1591841" cy="7227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0A8" w:rsidRPr="00F12821">
      <w:rPr>
        <w:rFonts w:cs="Arial"/>
        <w:b/>
        <w:sz w:val="16"/>
        <w:szCs w:val="16"/>
      </w:rPr>
      <w:t>Uncontrolled copy.</w:t>
    </w:r>
    <w:r w:rsidR="006120A8" w:rsidRPr="00F12821">
      <w:rPr>
        <w:rFonts w:cs="Arial"/>
        <w:sz w:val="16"/>
        <w:szCs w:val="16"/>
      </w:rPr>
      <w:t xml:space="preserve"> Refer to the Department of Education Policy and Procedure Register</w:t>
    </w:r>
    <w:r w:rsidR="005C6807" w:rsidRPr="00F12821">
      <w:rPr>
        <w:rFonts w:cs="Arial"/>
        <w:sz w:val="16"/>
        <w:szCs w:val="16"/>
      </w:rPr>
      <w:t xml:space="preserve"> </w:t>
    </w:r>
    <w:r w:rsidR="006120A8" w:rsidRPr="00F12821">
      <w:rPr>
        <w:rFonts w:cs="Arial"/>
        <w:sz w:val="16"/>
        <w:szCs w:val="16"/>
      </w:rPr>
      <w:t>at</w:t>
    </w:r>
    <w:r w:rsidR="00F12821" w:rsidRPr="00F12821">
      <w:rPr>
        <w:rFonts w:cs="Arial"/>
        <w:sz w:val="16"/>
        <w:szCs w:val="16"/>
      </w:rPr>
      <w:t xml:space="preserve"> </w:t>
    </w:r>
    <w:hyperlink r:id="rId2" w:history="1">
      <w:r w:rsidR="00F12821" w:rsidRPr="00F12821">
        <w:rPr>
          <w:rStyle w:val="Hyperlink"/>
          <w:rFonts w:cs="Arial"/>
          <w:sz w:val="16"/>
          <w:szCs w:val="16"/>
        </w:rPr>
        <w:t>https://ppr.qed.qld.gov.au/pp/managing-student-absences-and-enforcing-enrolment-and-attendance-at-state-schools-procedure</w:t>
      </w:r>
    </w:hyperlink>
    <w:r w:rsidR="00F12821" w:rsidRPr="00F12821">
      <w:rPr>
        <w:rFonts w:cs="Arial"/>
        <w:sz w:val="16"/>
        <w:szCs w:val="16"/>
      </w:rPr>
      <w:t xml:space="preserve"> </w:t>
    </w:r>
    <w:r w:rsidR="006120A8" w:rsidRPr="00F12821">
      <w:rPr>
        <w:rFonts w:cs="Arial"/>
        <w:sz w:val="16"/>
        <w:szCs w:val="16"/>
      </w:rPr>
      <w:t>to ensure you have the most current version of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75BD9" w14:textId="77777777" w:rsidR="00A73169" w:rsidRDefault="00A73169">
      <w:r>
        <w:separator/>
      </w:r>
    </w:p>
  </w:footnote>
  <w:footnote w:type="continuationSeparator" w:id="0">
    <w:p w14:paraId="3C1C0AB5" w14:textId="77777777" w:rsidR="00A73169" w:rsidRDefault="00A7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EECA3" w14:textId="3414A5D2" w:rsidR="000F418C" w:rsidRDefault="000F418C">
    <w:pPr>
      <w:pStyle w:val="Header"/>
      <w:tabs>
        <w:tab w:val="clear" w:pos="4320"/>
        <w:tab w:val="clear" w:pos="864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4A7C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8D9BC" w14:textId="77777777" w:rsidR="000F418C" w:rsidRDefault="000F418C">
    <w:pPr>
      <w:framePr w:w="4536" w:h="3402" w:hRule="exact" w:hSpace="567" w:vSpace="567" w:wrap="around" w:vAnchor="page" w:hAnchor="page" w:xAlign="right" w:yAlign="top" w:anchorLock="1"/>
    </w:pPr>
  </w:p>
  <w:p w14:paraId="2D75C40F" w14:textId="77777777" w:rsidR="000F418C" w:rsidRPr="00836236" w:rsidRDefault="007D6D87">
    <w:pPr>
      <w:pStyle w:val="Header"/>
      <w:rPr>
        <w:sz w:val="18"/>
        <w:szCs w:val="18"/>
      </w:rPr>
    </w:pPr>
    <w:r>
      <w:rPr>
        <w:sz w:val="18"/>
        <w:szCs w:val="18"/>
      </w:rPr>
      <w:t>Letter to QPS referring failure to a</w:t>
    </w:r>
    <w:r w:rsidR="00836236" w:rsidRPr="00836236">
      <w:rPr>
        <w:sz w:val="18"/>
        <w:szCs w:val="18"/>
      </w:rPr>
      <w:t>ttend case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2388"/>
    <w:multiLevelType w:val="hybridMultilevel"/>
    <w:tmpl w:val="8EFE4562"/>
    <w:lvl w:ilvl="0" w:tplc="4C84C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13BD"/>
    <w:multiLevelType w:val="hybridMultilevel"/>
    <w:tmpl w:val="C7B89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469C7"/>
    <w:multiLevelType w:val="hybridMultilevel"/>
    <w:tmpl w:val="6890D1A8"/>
    <w:lvl w:ilvl="0" w:tplc="9D66B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C0DDA"/>
    <w:multiLevelType w:val="multilevel"/>
    <w:tmpl w:val="2282229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75"/>
    <w:rsid w:val="00004BE5"/>
    <w:rsid w:val="00007F0C"/>
    <w:rsid w:val="00025B75"/>
    <w:rsid w:val="00030608"/>
    <w:rsid w:val="00063300"/>
    <w:rsid w:val="000A1D02"/>
    <w:rsid w:val="000A62D8"/>
    <w:rsid w:val="000D2D9B"/>
    <w:rsid w:val="000F418C"/>
    <w:rsid w:val="00125934"/>
    <w:rsid w:val="00141733"/>
    <w:rsid w:val="00154A7C"/>
    <w:rsid w:val="0018676E"/>
    <w:rsid w:val="001A0CD9"/>
    <w:rsid w:val="001B354D"/>
    <w:rsid w:val="001B6F90"/>
    <w:rsid w:val="00210272"/>
    <w:rsid w:val="002224AF"/>
    <w:rsid w:val="002270DE"/>
    <w:rsid w:val="0027115A"/>
    <w:rsid w:val="00277D8A"/>
    <w:rsid w:val="00296067"/>
    <w:rsid w:val="002C3F3D"/>
    <w:rsid w:val="002C7F2A"/>
    <w:rsid w:val="002F6B35"/>
    <w:rsid w:val="0031602C"/>
    <w:rsid w:val="0032764F"/>
    <w:rsid w:val="003D5652"/>
    <w:rsid w:val="003F31B3"/>
    <w:rsid w:val="0041257F"/>
    <w:rsid w:val="00416EB2"/>
    <w:rsid w:val="00435D85"/>
    <w:rsid w:val="0043768F"/>
    <w:rsid w:val="004519C2"/>
    <w:rsid w:val="004B09E5"/>
    <w:rsid w:val="004D215A"/>
    <w:rsid w:val="004E48DB"/>
    <w:rsid w:val="004F3F14"/>
    <w:rsid w:val="004F5A93"/>
    <w:rsid w:val="00503B22"/>
    <w:rsid w:val="00564EEF"/>
    <w:rsid w:val="00567EE4"/>
    <w:rsid w:val="005C585B"/>
    <w:rsid w:val="005C6807"/>
    <w:rsid w:val="006120A8"/>
    <w:rsid w:val="006360FC"/>
    <w:rsid w:val="006B5CD0"/>
    <w:rsid w:val="006D2A59"/>
    <w:rsid w:val="006D6B53"/>
    <w:rsid w:val="006E292D"/>
    <w:rsid w:val="0073081B"/>
    <w:rsid w:val="00733350"/>
    <w:rsid w:val="00780097"/>
    <w:rsid w:val="007B1331"/>
    <w:rsid w:val="007B60F4"/>
    <w:rsid w:val="007D124C"/>
    <w:rsid w:val="007D6D87"/>
    <w:rsid w:val="007E473D"/>
    <w:rsid w:val="00836236"/>
    <w:rsid w:val="008445E8"/>
    <w:rsid w:val="00856BC2"/>
    <w:rsid w:val="008B7E31"/>
    <w:rsid w:val="0090051D"/>
    <w:rsid w:val="00902CEB"/>
    <w:rsid w:val="00911C1D"/>
    <w:rsid w:val="00931C5E"/>
    <w:rsid w:val="009A73F8"/>
    <w:rsid w:val="009B446F"/>
    <w:rsid w:val="009D3650"/>
    <w:rsid w:val="00A23462"/>
    <w:rsid w:val="00A45F95"/>
    <w:rsid w:val="00A534A2"/>
    <w:rsid w:val="00A73169"/>
    <w:rsid w:val="00A75A1F"/>
    <w:rsid w:val="00A97FC4"/>
    <w:rsid w:val="00AD7817"/>
    <w:rsid w:val="00B1674D"/>
    <w:rsid w:val="00B35BB8"/>
    <w:rsid w:val="00B4702F"/>
    <w:rsid w:val="00B72C83"/>
    <w:rsid w:val="00B83008"/>
    <w:rsid w:val="00BA5939"/>
    <w:rsid w:val="00BF13F7"/>
    <w:rsid w:val="00C22847"/>
    <w:rsid w:val="00C346FA"/>
    <w:rsid w:val="00C43701"/>
    <w:rsid w:val="00C57297"/>
    <w:rsid w:val="00CB2D51"/>
    <w:rsid w:val="00CD5099"/>
    <w:rsid w:val="00CD6F80"/>
    <w:rsid w:val="00D025F8"/>
    <w:rsid w:val="00D16BDC"/>
    <w:rsid w:val="00D40123"/>
    <w:rsid w:val="00D765A3"/>
    <w:rsid w:val="00D807AB"/>
    <w:rsid w:val="00DB1CD8"/>
    <w:rsid w:val="00DC5DA4"/>
    <w:rsid w:val="00DD7714"/>
    <w:rsid w:val="00E22A9C"/>
    <w:rsid w:val="00E25E74"/>
    <w:rsid w:val="00E30626"/>
    <w:rsid w:val="00E474CC"/>
    <w:rsid w:val="00E51BDC"/>
    <w:rsid w:val="00E57D9B"/>
    <w:rsid w:val="00E646A3"/>
    <w:rsid w:val="00E914B0"/>
    <w:rsid w:val="00EA18A7"/>
    <w:rsid w:val="00EE0310"/>
    <w:rsid w:val="00EF503C"/>
    <w:rsid w:val="00F12821"/>
    <w:rsid w:val="00F75991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CAEBABF"/>
  <w15:docId w15:val="{EA8E87D1-83C2-4CE1-A3A8-527363B9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eastAsia="en-US" w:bidi="he-IL"/>
    </w:rPr>
  </w:style>
  <w:style w:type="paragraph" w:styleId="Heading1">
    <w:name w:val="heading 1"/>
    <w:basedOn w:val="Normal"/>
    <w:next w:val="Normal"/>
    <w:qFormat/>
    <w:pPr>
      <w:spacing w:before="240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streetline">
    <w:name w:val="streetline"/>
    <w:basedOn w:val="DefaultParagraphFont"/>
    <w:rsid w:val="00435D85"/>
  </w:style>
  <w:style w:type="character" w:customStyle="1" w:styleId="locality2">
    <w:name w:val="locality2"/>
    <w:rsid w:val="00435D85"/>
    <w:rPr>
      <w:color w:val="666666"/>
    </w:rPr>
  </w:style>
  <w:style w:type="character" w:customStyle="1" w:styleId="state">
    <w:name w:val="state"/>
    <w:basedOn w:val="DefaultParagraphFont"/>
    <w:rsid w:val="00435D85"/>
  </w:style>
  <w:style w:type="character" w:customStyle="1" w:styleId="postcode">
    <w:name w:val="postcode"/>
    <w:basedOn w:val="DefaultParagraphFont"/>
    <w:rsid w:val="00435D85"/>
  </w:style>
  <w:style w:type="paragraph" w:styleId="BalloonText">
    <w:name w:val="Balloon Text"/>
    <w:basedOn w:val="Normal"/>
    <w:link w:val="BalloonTextChar"/>
    <w:rsid w:val="008B7E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7E31"/>
    <w:rPr>
      <w:rFonts w:ascii="Tahoma" w:hAnsi="Tahoma" w:cs="Tahoma"/>
      <w:sz w:val="16"/>
      <w:szCs w:val="16"/>
      <w:lang w:eastAsia="en-US" w:bidi="he-IL"/>
    </w:rPr>
  </w:style>
  <w:style w:type="character" w:styleId="Hyperlink">
    <w:name w:val="Hyperlink"/>
    <w:uiPriority w:val="99"/>
    <w:unhideWhenUsed/>
    <w:rsid w:val="006120A8"/>
    <w:rPr>
      <w:color w:val="0000FF"/>
      <w:u w:val="single"/>
    </w:rPr>
  </w:style>
  <w:style w:type="character" w:styleId="CommentReference">
    <w:name w:val="annotation reference"/>
    <w:semiHidden/>
    <w:unhideWhenUsed/>
    <w:rsid w:val="00C228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2847"/>
    <w:rPr>
      <w:sz w:val="20"/>
    </w:rPr>
  </w:style>
  <w:style w:type="character" w:customStyle="1" w:styleId="CommentTextChar">
    <w:name w:val="Comment Text Char"/>
    <w:link w:val="CommentText"/>
    <w:semiHidden/>
    <w:rsid w:val="00C22847"/>
    <w:rPr>
      <w:rFonts w:ascii="Arial" w:hAnsi="Arial"/>
      <w:lang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2847"/>
    <w:rPr>
      <w:b/>
      <w:bCs/>
    </w:rPr>
  </w:style>
  <w:style w:type="character" w:customStyle="1" w:styleId="CommentSubjectChar">
    <w:name w:val="Comment Subject Char"/>
    <w:link w:val="CommentSubject"/>
    <w:semiHidden/>
    <w:rsid w:val="00C22847"/>
    <w:rPr>
      <w:rFonts w:ascii="Arial" w:hAnsi="Arial"/>
      <w:b/>
      <w:bCs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managing-student-absences-and-enforcing-enrolment-and-attendance-at-state-schools-procedur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CorpSOE\MSOffice\Templates\Department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20/707891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2023-07-25T05:39:01+00:00</PPSubmittedDate>
    <PPRRiskcontrol xmlns="http://schemas.microsoft.com/sharepoint/v3">false</PPRRiskcontrol>
    <PPRHierarchyID xmlns="http://schemas.microsoft.com/sharepoint/v3" xsi:nil="true"/>
    <PPRBranch xmlns="http://schemas.microsoft.com/sharepoint/v3">State Schools - Operations</PPRBranch>
    <PPRDescription xmlns="http://schemas.microsoft.com/sharepoint/v3">QPS referral letter – failure to attend</PPRDescription>
    <PPRVersionEffectiveDate xmlns="http://schemas.microsoft.com/sharepoint/v3" xsi:nil="true"/>
    <PPLastReviewedBy xmlns="16795be8-4374-4e44-895d-be6cdbab3e2c">
      <UserInfo>
        <DisplayName>HANNAH, Emily</DisplayName>
        <AccountId>500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2023-07-25T05:46:46+00:00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2023-07-25T05:46:46+00:00</PPModeratedDate>
    <PPRBusinessUnit xmlns="http://schemas.microsoft.com/sharepoint/v3">School administration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2021-02-03T05:27:48+00:00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Louise Pellow,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3</PPRPrimarySubCategory>
    <PublishingStartDate xmlns="http://schemas.microsoft.com/sharepoint/v3" xsi:nil="true"/>
    <PPRContentOwner xmlns="http://schemas.microsoft.com/sharepoint/v3">DDG, State Schools</PPRContentOwner>
    <PPRNominatedApprovers xmlns="http://schemas.microsoft.com/sharepoint/v3">Director; ADG; ADG</PPRNominatedApprovers>
    <PPContentApprover xmlns="16795be8-4374-4e44-895d-be6cdbab3e2c">
      <UserInfo>
        <DisplayName>HANNAH, Emily</DisplayName>
        <AccountId>500</AccountId>
        <AccountType/>
      </UserInfo>
    </PPContentApprover>
    <PPModeratedBy xmlns="16795be8-4374-4e44-895d-be6cdbab3e2c">
      <UserInfo>
        <DisplayName>HANNAH, Emily</DisplayName>
        <AccountId>500</AccountId>
        <AccountType/>
      </UserInfo>
    </PPModeratedBy>
    <PPRHPRMRevisionNumber xmlns="http://schemas.microsoft.com/sharepoint/v3">3</PPRHPRMRevisionNumber>
    <PPRKeywords xmlns="http://schemas.microsoft.com/sharepoint/v3">compulsory schooling; compulsory participation; parental obligations; absenteeism; truancy; prosecution; attendance;sms-pr-029; sms-pr-043; sms-pr-017;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20/707018</PPRAttachmentParent>
    <PPRSecondarySubCategory xmlns="16795be8-4374-4e44-895d-be6cdbab3e2c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99210-336D-4B06-9B4F-4B5DA8D5B94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0584403-C369-48F7-AF99-20EF4B3AD692}"/>
</file>

<file path=customXml/itemProps3.xml><?xml version="1.0" encoding="utf-8"?>
<ds:datastoreItem xmlns:ds="http://schemas.openxmlformats.org/officeDocument/2006/customXml" ds:itemID="{161BB753-0332-4323-ADA9-6F7A125B68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ca206468-b481-430f-871e-129efaa3b2d8"/>
    <ds:schemaRef ds:uri="http://purl.org/dc/elements/1.1/"/>
    <ds:schemaRef ds:uri="http://schemas.microsoft.com/office/2006/documentManagement/types"/>
    <ds:schemaRef ds:uri="0ae35178-8cb0-44ef-85e4-9768d68ca32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C1CBD9-F603-46F4-A0BB-A4D2830B8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Departmental Letter.DOT</Template>
  <TotalTime>7</TotalTime>
  <Pages>2</Pages>
  <Words>647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QPS referral letter - failure to attend</vt:lpstr>
    </vt:vector>
  </TitlesOfParts>
  <Company>Education Queensland</Company>
  <LinksUpToDate>false</LinksUpToDate>
  <CharactersWithSpaces>4097</CharactersWithSpaces>
  <SharedDoc>false</SharedDoc>
  <HLinks>
    <vt:vector size="12" baseType="variant"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QPS referral letter – failure to attend</dc:title>
  <dc:subject/>
  <dc:creator>sccur0</dc:creator>
  <cp:keywords/>
  <cp:lastModifiedBy>WANT, Deb</cp:lastModifiedBy>
  <cp:revision>4</cp:revision>
  <cp:lastPrinted>2009-07-28T01:22:00Z</cp:lastPrinted>
  <dcterms:created xsi:type="dcterms:W3CDTF">2021-02-03T04:16:00Z</dcterms:created>
  <dcterms:modified xsi:type="dcterms:W3CDTF">2021-02-03T05:27:00Z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Tested by">
    <vt:lpwstr>Helen Linklater</vt:lpwstr>
  </property>
  <property fmtid="{D5CDD505-2E9C-101B-9397-08002B2CF9AE}" pid="3" name="_dlc_DocId">
    <vt:lpwstr>FFK3WKFDUSHC-101-502</vt:lpwstr>
  </property>
  <property fmtid="{D5CDD505-2E9C-101B-9397-08002B2CF9AE}" pid="4" name="_dlc_DocIdItemGuid">
    <vt:lpwstr>52622d8a-afb5-41ab-97d4-657cbe128027</vt:lpwstr>
  </property>
  <property fmtid="{D5CDD505-2E9C-101B-9397-08002B2CF9AE}" pid="5" name="_dlc_DocIdUrl">
    <vt:lpwstr>http://ppr.det.qld.gov.au/education/management/_layouts/DocIdRedir.aspx?ID=FFK3WKFDUSHC-101-502, FFK3WKFDUSHC-101-502</vt:lpwstr>
  </property>
  <property fmtid="{D5CDD505-2E9C-101B-9397-08002B2CF9AE}" pid="6" name="ParentProcedureAttachment">
    <vt:lpwstr>FFK3WKFDUSHC-7-33</vt:lpwstr>
  </property>
  <property fmtid="{D5CDD505-2E9C-101B-9397-08002B2CF9AE}" pid="7" name="TRIMReferenceNumber">
    <vt:lpwstr>14/415318</vt:lpwstr>
  </property>
  <property fmtid="{D5CDD505-2E9C-101B-9397-08002B2CF9AE}" pid="8" name="ContentTypeId">
    <vt:lpwstr>0x0101002CD7558897FC4235A682984CA042D72E0080A487CF4296A94BBAFF531C206947CC</vt:lpwstr>
  </property>
  <property fmtid="{D5CDD505-2E9C-101B-9397-08002B2CF9AE}" pid="9" name="Order">
    <vt:r8>56100</vt:r8>
  </property>
</Properties>
</file>